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6A6B154" w14:textId="426BAFC5" w:rsidR="00FF75B0" w:rsidRDefault="00426B9A" w:rsidP="00FF75B0">
      <w:pPr>
        <w:pStyle w:val="a1"/>
      </w:pPr>
      <w:bookmarkStart w:id="0" w:name="_Hlk125193925"/>
      <w:r>
        <w:rPr>
          <w:rFonts w:hint="eastAsia"/>
        </w:rPr>
        <w:t>`</w:t>
      </w:r>
      <w:r w:rsidR="00FF75B0">
        <w:rPr>
          <w:rFonts w:hint="eastAsia"/>
        </w:rPr>
        <w:t>2023年　路加福音　第2</w:t>
      </w:r>
      <w:r w:rsidR="00FF75B0">
        <w:rPr>
          <w:lang w:eastAsia="zh-HK"/>
        </w:rPr>
        <w:t>8</w:t>
      </w:r>
      <w:r w:rsidR="00FF75B0">
        <w:rPr>
          <w:rFonts w:hint="eastAsia"/>
        </w:rPr>
        <w:t>課</w:t>
      </w:r>
      <w:r w:rsidR="00FF75B0">
        <w:rPr>
          <w:rFonts w:hint="eastAsia"/>
        </w:rPr>
        <w:tab/>
        <w:t>1月2</w:t>
      </w:r>
      <w:r w:rsidR="00FF75B0">
        <w:t>9</w:t>
      </w:r>
      <w:r w:rsidR="00FF75B0">
        <w:rPr>
          <w:rFonts w:hint="eastAsia"/>
        </w:rPr>
        <w:t>日　A</w:t>
      </w:r>
      <w:r w:rsidR="00FF75B0">
        <w:t>ngela Kim</w:t>
      </w:r>
      <w:r w:rsidR="00FF75B0">
        <w:rPr>
          <w:rFonts w:hint="eastAsia"/>
        </w:rPr>
        <w:t>宣教士</w:t>
      </w:r>
    </w:p>
    <w:bookmarkEnd w:id="0"/>
    <w:p w14:paraId="23EDD75B" w14:textId="77777777" w:rsidR="00FF75B0" w:rsidRDefault="00FF75B0" w:rsidP="00FF75B0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>
        <w:t xml:space="preserve"> </w:t>
      </w:r>
      <w:r>
        <w:rPr>
          <w:rFonts w:hint="eastAsia"/>
        </w:rPr>
        <w:t>路加福音 16:1-31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>
        <w:t xml:space="preserve"> </w:t>
      </w:r>
      <w:r>
        <w:rPr>
          <w:rFonts w:hint="eastAsia"/>
        </w:rPr>
        <w:t>路加福音 16:9</w:t>
      </w:r>
    </w:p>
    <w:p w14:paraId="766B90DA" w14:textId="77777777" w:rsidR="00FF75B0" w:rsidRPr="00D6654A" w:rsidRDefault="00FF75B0" w:rsidP="0020419A">
      <w:pPr>
        <w:pStyle w:val="Heading1"/>
        <w:spacing w:before="80" w:after="80"/>
      </w:pPr>
      <w:r w:rsidRPr="00D6654A">
        <w:rPr>
          <w:rFonts w:hint="eastAsia"/>
        </w:rPr>
        <w:t>以不義的錢財結交朋友</w:t>
      </w:r>
    </w:p>
    <w:p w14:paraId="17A0F063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FF75B0">
        <w:rPr>
          <w:lang w:eastAsia="x-none"/>
        </w:rPr>
        <w:t>我又告訴你們，要藉著那不義的錢財結交朋友，到了錢財無用的時候</w:t>
      </w:r>
      <w:proofErr w:type="spellEnd"/>
      <w:r w:rsidR="00FF75B0">
        <w:rPr>
          <w:lang w:eastAsia="x-none"/>
        </w:rPr>
        <w:t>，</w:t>
      </w:r>
      <w:r w:rsidR="00FF75B0">
        <w:rPr>
          <w:lang w:eastAsia="x-none"/>
        </w:rPr>
        <w:br/>
      </w:r>
      <w:proofErr w:type="spellStart"/>
      <w:r w:rsidR="00FF75B0">
        <w:rPr>
          <w:lang w:eastAsia="x-none"/>
        </w:rPr>
        <w:t>他們可以接你們到永存的帳幕裏去</w:t>
      </w:r>
      <w:proofErr w:type="spellEnd"/>
      <w:r w:rsidR="00FF75B0">
        <w:rPr>
          <w:lang w:eastAsia="x-none"/>
        </w:rPr>
        <w:t>。</w:t>
      </w:r>
      <w:r>
        <w:rPr>
          <w:rFonts w:hint="eastAsia"/>
        </w:rPr>
        <w:t>」</w:t>
      </w:r>
    </w:p>
    <w:p w14:paraId="0C606241" w14:textId="77777777" w:rsidR="0020419A" w:rsidRDefault="0020419A" w:rsidP="00EC37D3">
      <w:pPr>
        <w:sectPr w:rsidR="0020419A" w:rsidSect="0020419A">
          <w:footerReference w:type="default" r:id="rId7"/>
          <w:pgSz w:w="11907" w:h="16840" w:code="9"/>
          <w:pgMar w:top="567" w:right="851" w:bottom="567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435"/>
        </w:sectPr>
      </w:pPr>
    </w:p>
    <w:p w14:paraId="1BDC0627" w14:textId="69F23325" w:rsidR="00EC37D3" w:rsidRDefault="00D31935" w:rsidP="00EC37D3">
      <w:r>
        <w:rPr>
          <w:rFonts w:hint="eastAsia"/>
        </w:rPr>
        <w:t>在</w:t>
      </w:r>
      <w:r w:rsidR="00EC37D3" w:rsidRPr="00EC37D3">
        <w:t>二戰期間，有一</w:t>
      </w:r>
      <w:r>
        <w:rPr>
          <w:rFonts w:hint="eastAsia"/>
        </w:rPr>
        <w:t>個</w:t>
      </w:r>
      <w:r w:rsidR="00EC37D3" w:rsidRPr="00EC37D3">
        <w:t>德國商人名叫</w:t>
      </w:r>
      <w:r w:rsidRPr="00D31935">
        <w:rPr>
          <w:rFonts w:hint="eastAsia"/>
        </w:rPr>
        <w:t>奧斯卡·</w:t>
      </w:r>
      <w:r>
        <w:rPr>
          <w:rFonts w:hint="eastAsia"/>
        </w:rPr>
        <w:t>舒特拉。他</w:t>
      </w:r>
      <w:r w:rsidR="00EC37D3" w:rsidRPr="00EC37D3">
        <w:t>為了拯救無辜的猶太人</w:t>
      </w:r>
      <w:r>
        <w:rPr>
          <w:rFonts w:hint="eastAsia"/>
        </w:rPr>
        <w:t>免進入集中營</w:t>
      </w:r>
      <w:r w:rsidR="00EC37D3" w:rsidRPr="00EC37D3">
        <w:t>，</w:t>
      </w:r>
      <w:r>
        <w:rPr>
          <w:rFonts w:hint="eastAsia"/>
        </w:rPr>
        <w:t>就</w:t>
      </w:r>
      <w:r w:rsidR="00EC37D3" w:rsidRPr="00EC37D3">
        <w:t>雇用</w:t>
      </w:r>
      <w:r>
        <w:rPr>
          <w:rFonts w:hint="eastAsia"/>
        </w:rPr>
        <w:t>他們作</w:t>
      </w:r>
      <w:r w:rsidR="00EC37D3" w:rsidRPr="00EC37D3">
        <w:t>軍用</w:t>
      </w:r>
      <w:r>
        <w:rPr>
          <w:rFonts w:hint="eastAsia"/>
        </w:rPr>
        <w:t>品工</w:t>
      </w:r>
      <w:r w:rsidR="00EC37D3" w:rsidRPr="00EC37D3">
        <w:t>廠工</w:t>
      </w:r>
      <w:r>
        <w:rPr>
          <w:rFonts w:hint="eastAsia"/>
        </w:rPr>
        <w:t>作</w:t>
      </w:r>
      <w:r w:rsidR="00EC37D3" w:rsidRPr="00EC37D3">
        <w:t>。</w:t>
      </w:r>
      <w:r>
        <w:rPr>
          <w:rFonts w:hint="eastAsia"/>
        </w:rPr>
        <w:t>那些有工作證的</w:t>
      </w:r>
      <w:r w:rsidR="00EC37D3" w:rsidRPr="00EC37D3">
        <w:t>猶太人，</w:t>
      </w:r>
      <w:r>
        <w:rPr>
          <w:rFonts w:hint="eastAsia"/>
        </w:rPr>
        <w:t>就能不像其他同胞被黨衛軍所捉拿</w:t>
      </w:r>
      <w:r w:rsidR="00EC37D3" w:rsidRPr="00EC37D3">
        <w:t>。</w:t>
      </w:r>
      <w:r>
        <w:rPr>
          <w:rFonts w:hint="eastAsia"/>
        </w:rPr>
        <w:t>在二</w:t>
      </w:r>
      <w:r w:rsidR="00EC37D3" w:rsidRPr="00EC37D3">
        <w:t>戰接近尾聲，</w:t>
      </w:r>
      <w:r>
        <w:rPr>
          <w:rFonts w:hint="eastAsia"/>
        </w:rPr>
        <w:t>舒特拉動</w:t>
      </w:r>
      <w:r w:rsidR="00EC37D3" w:rsidRPr="00EC37D3">
        <w:t>用</w:t>
      </w:r>
      <w:r>
        <w:rPr>
          <w:rFonts w:hint="eastAsia"/>
        </w:rPr>
        <w:t>他最後的</w:t>
      </w:r>
      <w:r w:rsidR="00EC37D3" w:rsidRPr="00EC37D3">
        <w:t>數百萬馬克</w:t>
      </w:r>
      <w:r>
        <w:rPr>
          <w:rFonts w:hint="eastAsia"/>
        </w:rPr>
        <w:t>，向</w:t>
      </w:r>
      <w:r w:rsidR="00EC37D3" w:rsidRPr="00EC37D3">
        <w:t>德國</w:t>
      </w:r>
      <w:r>
        <w:rPr>
          <w:rFonts w:hint="eastAsia"/>
        </w:rPr>
        <w:t>政府</w:t>
      </w:r>
      <w:r w:rsidR="00EC37D3" w:rsidRPr="00EC37D3">
        <w:t>討價還價，</w:t>
      </w:r>
      <w:r>
        <w:rPr>
          <w:rFonts w:hint="eastAsia"/>
        </w:rPr>
        <w:t>再</w:t>
      </w:r>
      <w:r w:rsidR="00EC37D3" w:rsidRPr="00EC37D3">
        <w:t>挽救</w:t>
      </w:r>
      <w:r>
        <w:rPr>
          <w:rFonts w:hint="eastAsia"/>
        </w:rPr>
        <w:t>多</w:t>
      </w:r>
      <w:r w:rsidR="00EC37D3" w:rsidRPr="00EC37D3">
        <w:t>1100名猶太人的生命。</w:t>
      </w:r>
      <w:r>
        <w:rPr>
          <w:rFonts w:hint="eastAsia"/>
        </w:rPr>
        <w:t>在</w:t>
      </w:r>
      <w:r w:rsidR="00EC37D3" w:rsidRPr="00EC37D3">
        <w:t>戰爭結束</w:t>
      </w:r>
      <w:r>
        <w:t>後</w:t>
      </w:r>
      <w:r w:rsidR="00EC37D3" w:rsidRPr="00EC37D3">
        <w:t>，</w:t>
      </w:r>
      <w:r>
        <w:t>舒特拉</w:t>
      </w:r>
      <w:r>
        <w:rPr>
          <w:rFonts w:hint="eastAsia"/>
        </w:rPr>
        <w:t>因為是納粹黨員，曾</w:t>
      </w:r>
      <w:r w:rsidR="00EC37D3" w:rsidRPr="00EC37D3">
        <w:t>經營德軍</w:t>
      </w:r>
      <w:r>
        <w:rPr>
          <w:rFonts w:hint="eastAsia"/>
        </w:rPr>
        <w:t>工</w:t>
      </w:r>
      <w:r w:rsidR="00EC37D3" w:rsidRPr="00EC37D3">
        <w:t>廠</w:t>
      </w:r>
      <w:r>
        <w:rPr>
          <w:rFonts w:hint="eastAsia"/>
        </w:rPr>
        <w:t>而受審</w:t>
      </w:r>
      <w:r w:rsidR="00EC37D3" w:rsidRPr="00EC37D3">
        <w:t>。</w:t>
      </w:r>
      <w:r>
        <w:rPr>
          <w:rFonts w:hint="eastAsia"/>
        </w:rPr>
        <w:t>那</w:t>
      </w:r>
      <w:r w:rsidR="00EC37D3" w:rsidRPr="00EC37D3">
        <w:t>時，</w:t>
      </w:r>
      <w:r>
        <w:rPr>
          <w:rFonts w:hint="eastAsia"/>
        </w:rPr>
        <w:t>被他拯救的</w:t>
      </w:r>
      <w:r w:rsidR="00EC37D3" w:rsidRPr="00EC37D3">
        <w:t>猶太人站出來</w:t>
      </w:r>
      <w:r>
        <w:rPr>
          <w:rFonts w:hint="eastAsia"/>
        </w:rPr>
        <w:t>為</w:t>
      </w:r>
      <w:r w:rsidR="00EC37D3" w:rsidRPr="00EC37D3">
        <w:t>他</w:t>
      </w:r>
      <w:r>
        <w:rPr>
          <w:rFonts w:hint="eastAsia"/>
        </w:rPr>
        <w:t>辯護</w:t>
      </w:r>
      <w:r w:rsidR="00EC37D3" w:rsidRPr="00EC37D3">
        <w:t>。</w:t>
      </w:r>
      <w:r>
        <w:rPr>
          <w:rFonts w:hint="eastAsia"/>
        </w:rPr>
        <w:t>這個故事被</w:t>
      </w:r>
      <w:r w:rsidRPr="00D31935">
        <w:rPr>
          <w:rFonts w:hint="eastAsia"/>
        </w:rPr>
        <w:t>史提芬·史匹堡</w:t>
      </w:r>
      <w:r w:rsidR="00EC37D3" w:rsidRPr="00EC37D3">
        <w:t>導演</w:t>
      </w:r>
      <w:r>
        <w:rPr>
          <w:rFonts w:hint="eastAsia"/>
        </w:rPr>
        <w:t>拍成</w:t>
      </w:r>
      <w:r w:rsidRPr="00EC37D3">
        <w:t>電影</w:t>
      </w:r>
      <w:r w:rsidR="00EC37D3" w:rsidRPr="00EC37D3">
        <w:t>《</w:t>
      </w:r>
      <w:r>
        <w:t>舒特拉</w:t>
      </w:r>
      <w:r>
        <w:rPr>
          <w:rFonts w:hint="eastAsia"/>
        </w:rPr>
        <w:t>的</w:t>
      </w:r>
      <w:r w:rsidR="00EC37D3" w:rsidRPr="00EC37D3">
        <w:t>名單》。在最後一幕，活著的</w:t>
      </w:r>
      <w:r>
        <w:rPr>
          <w:rFonts w:hint="eastAsia"/>
        </w:rPr>
        <w:t>猶太</w:t>
      </w:r>
      <w:r w:rsidR="00EC37D3" w:rsidRPr="00EC37D3">
        <w:t>人對</w:t>
      </w:r>
      <w:r>
        <w:t>舒特拉</w:t>
      </w:r>
      <w:r w:rsidR="00EC37D3" w:rsidRPr="00EC37D3">
        <w:t>說：</w:t>
      </w:r>
      <w:r>
        <w:rPr>
          <w:rFonts w:hint="eastAsia"/>
        </w:rPr>
        <w:t>「</w:t>
      </w:r>
      <w:r w:rsidR="00EC37D3" w:rsidRPr="00EC37D3">
        <w:t>我們</w:t>
      </w:r>
      <w:r>
        <w:rPr>
          <w:rFonts w:hint="eastAsia"/>
        </w:rPr>
        <w:t>要</w:t>
      </w:r>
      <w:r w:rsidR="00EC37D3" w:rsidRPr="00EC37D3">
        <w:t>報答了你的恩典，因為你</w:t>
      </w:r>
      <w:r>
        <w:rPr>
          <w:rFonts w:hint="eastAsia"/>
        </w:rPr>
        <w:t>將</w:t>
      </w:r>
      <w:r w:rsidR="00EC37D3" w:rsidRPr="00EC37D3">
        <w:t>我們當作朋友，</w:t>
      </w:r>
      <w:r>
        <w:rPr>
          <w:rFonts w:hint="eastAsia"/>
        </w:rPr>
        <w:t>拯</w:t>
      </w:r>
      <w:r w:rsidR="00EC37D3" w:rsidRPr="00EC37D3">
        <w:t>救了我們。我</w:t>
      </w:r>
      <w:r>
        <w:rPr>
          <w:rFonts w:hint="eastAsia"/>
        </w:rPr>
        <w:t>們</w:t>
      </w:r>
      <w:r w:rsidR="00EC37D3" w:rsidRPr="00EC37D3">
        <w:t>送你一枚</w:t>
      </w:r>
      <w:r>
        <w:rPr>
          <w:rFonts w:hint="eastAsia"/>
        </w:rPr>
        <w:t>金</w:t>
      </w:r>
      <w:r w:rsidR="00EC37D3" w:rsidRPr="00EC37D3">
        <w:t>戒指，是</w:t>
      </w:r>
      <w:r>
        <w:rPr>
          <w:rFonts w:hint="eastAsia"/>
        </w:rPr>
        <w:t>從收集</w:t>
      </w:r>
      <w:r w:rsidR="00EC37D3" w:rsidRPr="00EC37D3">
        <w:t>他們</w:t>
      </w:r>
      <w:r>
        <w:rPr>
          <w:rFonts w:hint="eastAsia"/>
        </w:rPr>
        <w:t>口中</w:t>
      </w:r>
      <w:r w:rsidR="00EC37D3" w:rsidRPr="00EC37D3">
        <w:t>金牙</w:t>
      </w:r>
      <w:r>
        <w:rPr>
          <w:rFonts w:hint="eastAsia"/>
        </w:rPr>
        <w:t>而</w:t>
      </w:r>
      <w:r w:rsidR="00EC37D3" w:rsidRPr="00EC37D3">
        <w:t>製</w:t>
      </w:r>
      <w:r>
        <w:rPr>
          <w:rFonts w:hint="eastAsia"/>
        </w:rPr>
        <w:t>成</w:t>
      </w:r>
      <w:r w:rsidR="00EC37D3" w:rsidRPr="00EC37D3">
        <w:t>的。</w:t>
      </w:r>
      <w:r>
        <w:t>舒特拉</w:t>
      </w:r>
      <w:r w:rsidR="00EC37D3" w:rsidRPr="00EC37D3">
        <w:t>擋住了汽車，流下了眼淚，說：</w:t>
      </w:r>
      <w:r>
        <w:rPr>
          <w:rFonts w:hint="eastAsia"/>
        </w:rPr>
        <w:t>「</w:t>
      </w:r>
      <w:r w:rsidR="00EC37D3" w:rsidRPr="00EC37D3">
        <w:t>如果</w:t>
      </w:r>
      <w:r>
        <w:rPr>
          <w:rFonts w:hint="eastAsia"/>
        </w:rPr>
        <w:t>我</w:t>
      </w:r>
      <w:r w:rsidR="00EC37D3" w:rsidRPr="00EC37D3">
        <w:t>賣了這輛車，本來可以再救</w:t>
      </w:r>
      <w:r>
        <w:rPr>
          <w:rFonts w:hint="eastAsia"/>
        </w:rPr>
        <w:t>多</w:t>
      </w:r>
      <w:r w:rsidR="00EC37D3" w:rsidRPr="00EC37D3">
        <w:t>10個人</w:t>
      </w:r>
      <w:r>
        <w:rPr>
          <w:rFonts w:hint="eastAsia"/>
        </w:rPr>
        <w:t>！」</w:t>
      </w:r>
      <w:r w:rsidRPr="00EC37D3">
        <w:t>《</w:t>
      </w:r>
      <w:r>
        <w:t>舒特拉</w:t>
      </w:r>
      <w:r>
        <w:rPr>
          <w:rFonts w:hint="eastAsia"/>
        </w:rPr>
        <w:t>的</w:t>
      </w:r>
      <w:r w:rsidRPr="00EC37D3">
        <w:t>名單》</w:t>
      </w:r>
      <w:r>
        <w:rPr>
          <w:rFonts w:hint="eastAsia"/>
        </w:rPr>
        <w:t>，可</w:t>
      </w:r>
      <w:r w:rsidR="00EC37D3" w:rsidRPr="00EC37D3">
        <w:t>以說</w:t>
      </w:r>
      <w:r>
        <w:rPr>
          <w:rFonts w:hint="eastAsia"/>
        </w:rPr>
        <w:t>是</w:t>
      </w:r>
      <w:r>
        <w:t>舒特拉</w:t>
      </w:r>
      <w:r w:rsidR="009F3117">
        <w:rPr>
          <w:rFonts w:hint="eastAsia"/>
        </w:rPr>
        <w:t>以</w:t>
      </w:r>
      <w:r w:rsidR="00EC37D3" w:rsidRPr="00EC37D3">
        <w:t>不義之財</w:t>
      </w:r>
      <w:r w:rsidR="009F3117">
        <w:rPr>
          <w:rFonts w:hint="eastAsia"/>
        </w:rPr>
        <w:t>，換來的</w:t>
      </w:r>
      <w:r w:rsidR="009F3117" w:rsidRPr="00EC37D3">
        <w:t>朋友</w:t>
      </w:r>
      <w:r w:rsidR="00EC37D3" w:rsidRPr="00EC37D3">
        <w:t>名單。今天</w:t>
      </w:r>
      <w:r w:rsidR="009F3117">
        <w:rPr>
          <w:rFonts w:hint="eastAsia"/>
        </w:rPr>
        <w:t>信息也問</w:t>
      </w:r>
      <w:r w:rsidR="00EC37D3" w:rsidRPr="00EC37D3">
        <w:t>我們：</w:t>
      </w:r>
      <w:r w:rsidR="009F3117">
        <w:rPr>
          <w:rFonts w:hint="eastAsia"/>
        </w:rPr>
        <w:t>「</w:t>
      </w:r>
      <w:r w:rsidR="00EC37D3" w:rsidRPr="00EC37D3">
        <w:t>你</w:t>
      </w:r>
      <w:r w:rsidR="009F3117">
        <w:rPr>
          <w:rFonts w:hint="eastAsia"/>
        </w:rPr>
        <w:t>的</w:t>
      </w:r>
      <w:r w:rsidR="00EC37D3" w:rsidRPr="00EC37D3">
        <w:t>名單</w:t>
      </w:r>
      <w:r w:rsidR="009F3117">
        <w:rPr>
          <w:rFonts w:hint="eastAsia"/>
        </w:rPr>
        <w:t>裏</w:t>
      </w:r>
      <w:r w:rsidR="00EC37D3" w:rsidRPr="00EC37D3">
        <w:t>有多少</w:t>
      </w:r>
      <w:r w:rsidR="009F3117">
        <w:rPr>
          <w:rFonts w:hint="eastAsia"/>
        </w:rPr>
        <w:t>能帶到</w:t>
      </w:r>
      <w:r w:rsidR="00EC37D3" w:rsidRPr="00EC37D3">
        <w:t>永</w:t>
      </w:r>
      <w:r w:rsidR="009F3117">
        <w:rPr>
          <w:rFonts w:hint="eastAsia"/>
        </w:rPr>
        <w:t>恆地方</w:t>
      </w:r>
      <w:r w:rsidR="00EC37D3" w:rsidRPr="00EC37D3">
        <w:t>的朋友？</w:t>
      </w:r>
      <w:r w:rsidR="009F3117">
        <w:rPr>
          <w:rFonts w:hint="eastAsia"/>
        </w:rPr>
        <w:t>」</w:t>
      </w:r>
    </w:p>
    <w:p w14:paraId="432FD3AB" w14:textId="2010D868" w:rsidR="00EC37D3" w:rsidRDefault="00EC37D3" w:rsidP="00EC37D3">
      <w:pPr>
        <w:pStyle w:val="Heading2"/>
      </w:pPr>
      <w:r>
        <w:rPr>
          <w:rFonts w:hint="eastAsia"/>
        </w:rPr>
        <w:t>Ⅰ‧</w:t>
      </w:r>
      <w:r w:rsidR="005D156B">
        <w:rPr>
          <w:rFonts w:hint="eastAsia"/>
        </w:rPr>
        <w:t>聰明</w:t>
      </w:r>
      <w:r w:rsidRPr="00EC37D3">
        <w:t>管家的比喻</w:t>
      </w:r>
      <w:r>
        <w:rPr>
          <w:rFonts w:hint="eastAsia"/>
        </w:rPr>
        <w:t xml:space="preserve"> </w:t>
      </w:r>
      <w:r>
        <w:t>(</w:t>
      </w:r>
      <w:r w:rsidRPr="00EC37D3">
        <w:t>1-13</w:t>
      </w:r>
      <w:r>
        <w:t>)</w:t>
      </w:r>
    </w:p>
    <w:p w14:paraId="145E4583" w14:textId="1E17B442" w:rsidR="006A40FB" w:rsidRDefault="00EC37D3" w:rsidP="00EC37D3">
      <w:r w:rsidRPr="00EC37D3">
        <w:t>請看第1節</w:t>
      </w:r>
      <w:r w:rsidR="00822E44">
        <w:rPr>
          <w:rFonts w:hint="eastAsia"/>
        </w:rPr>
        <w:t>：「</w:t>
      </w:r>
      <w:r w:rsidR="00822E44" w:rsidRPr="00822E44">
        <w:rPr>
          <w:rStyle w:val="a2"/>
        </w:rPr>
        <w:t>耶穌又對門徒說：「有一個財主的管家，別人向他主人告他浪費主人的財物。</w:t>
      </w:r>
      <w:r w:rsidR="00822E44">
        <w:rPr>
          <w:rFonts w:hint="eastAsia"/>
        </w:rPr>
        <w:t>」</w:t>
      </w:r>
      <w:r w:rsidRPr="00EC37D3">
        <w:t>有一個</w:t>
      </w:r>
      <w:r w:rsidR="00822E44">
        <w:rPr>
          <w:rFonts w:hint="eastAsia"/>
        </w:rPr>
        <w:t>財主的管家，被人</w:t>
      </w:r>
      <w:r w:rsidRPr="00EC37D3">
        <w:t>告</w:t>
      </w:r>
      <w:r w:rsidR="00822E44">
        <w:rPr>
          <w:rFonts w:hint="eastAsia"/>
        </w:rPr>
        <w:t>發</w:t>
      </w:r>
      <w:r w:rsidRPr="00EC37D3">
        <w:t>他浪費主人的財產。</w:t>
      </w:r>
      <w:r w:rsidR="00822E44">
        <w:rPr>
          <w:rFonts w:hint="eastAsia"/>
        </w:rPr>
        <w:t>這裏的「</w:t>
      </w:r>
      <w:r w:rsidRPr="00EC37D3">
        <w:t>浪費</w:t>
      </w:r>
      <w:r w:rsidR="00822E44">
        <w:rPr>
          <w:rFonts w:hint="eastAsia"/>
        </w:rPr>
        <w:t>」與</w:t>
      </w:r>
      <w:r w:rsidRPr="00EC37D3">
        <w:t>路加福音15</w:t>
      </w:r>
      <w:r w:rsidR="00822E44">
        <w:rPr>
          <w:rFonts w:hint="eastAsia"/>
        </w:rPr>
        <w:t>章小兒子</w:t>
      </w:r>
      <w:r w:rsidR="005D156B">
        <w:rPr>
          <w:rFonts w:hint="eastAsia"/>
        </w:rPr>
        <w:t>，</w:t>
      </w:r>
      <w:r w:rsidR="00822E44">
        <w:rPr>
          <w:rFonts w:hint="eastAsia"/>
        </w:rPr>
        <w:t>在</w:t>
      </w:r>
      <w:r w:rsidRPr="00EC37D3">
        <w:t>遠</w:t>
      </w:r>
      <w:r w:rsidR="00822E44">
        <w:rPr>
          <w:rFonts w:hint="eastAsia"/>
        </w:rPr>
        <w:t>方浪費資財一樣</w:t>
      </w:r>
      <w:r w:rsidRPr="00EC37D3">
        <w:t>。</w:t>
      </w:r>
      <w:r w:rsidR="00822E44">
        <w:rPr>
          <w:rFonts w:hint="eastAsia"/>
        </w:rPr>
        <w:t>本來管家是忠誠可靠，得著</w:t>
      </w:r>
      <w:r w:rsidRPr="00EC37D3">
        <w:t>主人信任</w:t>
      </w:r>
      <w:r w:rsidR="00ED0D98">
        <w:rPr>
          <w:rFonts w:hint="eastAsia"/>
        </w:rPr>
        <w:t>，</w:t>
      </w:r>
      <w:r w:rsidR="00822E44">
        <w:rPr>
          <w:rFonts w:hint="eastAsia"/>
        </w:rPr>
        <w:t>委以重任</w:t>
      </w:r>
      <w:r w:rsidR="005D156B">
        <w:rPr>
          <w:rFonts w:hint="eastAsia"/>
        </w:rPr>
        <w:t>。但</w:t>
      </w:r>
      <w:r w:rsidRPr="00EC37D3">
        <w:t>他誤</w:t>
      </w:r>
      <w:r w:rsidR="005D156B">
        <w:rPr>
          <w:rFonts w:hint="eastAsia"/>
        </w:rPr>
        <w:t>把</w:t>
      </w:r>
      <w:r w:rsidRPr="00EC37D3">
        <w:t>主人的財產</w:t>
      </w:r>
      <w:r w:rsidR="005D156B">
        <w:rPr>
          <w:rFonts w:hint="eastAsia"/>
        </w:rPr>
        <w:t>為自己</w:t>
      </w:r>
      <w:r w:rsidRPr="00EC37D3">
        <w:t>的，</w:t>
      </w:r>
      <w:r w:rsidR="005D156B">
        <w:rPr>
          <w:rFonts w:hint="eastAsia"/>
        </w:rPr>
        <w:t>隨自己意思使用。</w:t>
      </w:r>
      <w:r w:rsidRPr="00EC37D3">
        <w:t>起初</w:t>
      </w:r>
      <w:r w:rsidR="006A40FB">
        <w:rPr>
          <w:rFonts w:hint="eastAsia"/>
        </w:rPr>
        <w:t>管家使用主人的信用咭在</w:t>
      </w:r>
      <w:r w:rsidRPr="00EC37D3">
        <w:t>星巴克，買一杯美式咖啡和</w:t>
      </w:r>
      <w:r w:rsidR="006A40FB">
        <w:rPr>
          <w:rFonts w:hint="eastAsia"/>
        </w:rPr>
        <w:t>朱</w:t>
      </w:r>
      <w:r w:rsidRPr="00EC37D3">
        <w:t>克力</w:t>
      </w:r>
      <w:r w:rsidR="006A40FB">
        <w:rPr>
          <w:rFonts w:hint="eastAsia"/>
        </w:rPr>
        <w:t>蛋</w:t>
      </w:r>
      <w:r w:rsidR="00ED0D98">
        <w:rPr>
          <w:rFonts w:hint="eastAsia"/>
        </w:rPr>
        <w:t>榚</w:t>
      </w:r>
      <w:r w:rsidR="006A40FB">
        <w:rPr>
          <w:rFonts w:hint="eastAsia"/>
        </w:rPr>
        <w:t>，隨後，又使用主人的信用</w:t>
      </w:r>
      <w:r w:rsidR="00ED0D98">
        <w:rPr>
          <w:rFonts w:hint="eastAsia"/>
        </w:rPr>
        <w:t>咭</w:t>
      </w:r>
      <w:r w:rsidRPr="00EC37D3">
        <w:t>網購，買車，</w:t>
      </w:r>
      <w:r w:rsidR="006A40FB">
        <w:rPr>
          <w:rFonts w:hint="eastAsia"/>
        </w:rPr>
        <w:t>支付</w:t>
      </w:r>
      <w:r w:rsidR="006A40FB" w:rsidRPr="00D6654A">
        <w:rPr>
          <w:rFonts w:hint="eastAsia"/>
        </w:rPr>
        <w:t>健身會藉</w:t>
      </w:r>
      <w:r w:rsidRPr="00EC37D3">
        <w:t>。他</w:t>
      </w:r>
      <w:r w:rsidR="006A40FB">
        <w:rPr>
          <w:rFonts w:hint="eastAsia"/>
        </w:rPr>
        <w:t>花費</w:t>
      </w:r>
      <w:r w:rsidRPr="00EC37D3">
        <w:t>主人的</w:t>
      </w:r>
      <w:r w:rsidR="006A40FB">
        <w:rPr>
          <w:rFonts w:hint="eastAsia"/>
        </w:rPr>
        <w:t>錢財越來越</w:t>
      </w:r>
      <w:r w:rsidRPr="00EC37D3">
        <w:t>嚴重，</w:t>
      </w:r>
      <w:r w:rsidR="006A40FB">
        <w:rPr>
          <w:rFonts w:hint="eastAsia"/>
        </w:rPr>
        <w:t>風聲來到主人前。</w:t>
      </w:r>
    </w:p>
    <w:p w14:paraId="5B1B0983" w14:textId="77777777" w:rsidR="00557A0C" w:rsidRDefault="00EC37D3" w:rsidP="006A40FB">
      <w:r w:rsidRPr="00EC37D3">
        <w:t>主人有何反應？</w:t>
      </w:r>
      <w:r w:rsidR="006A40FB">
        <w:rPr>
          <w:lang w:eastAsia="x-none"/>
        </w:rPr>
        <w:t>主人叫他來，對他說：『我聽見你這事怎麼樣呢？把你所經管的交代明白，因你不能再作我的管家。』</w:t>
      </w:r>
      <w:r w:rsidRPr="00EC37D3">
        <w:t>管家</w:t>
      </w:r>
      <w:r w:rsidR="006A40FB">
        <w:rPr>
          <w:rFonts w:hint="eastAsia"/>
        </w:rPr>
        <w:t>沒有</w:t>
      </w:r>
      <w:r w:rsidRPr="00EC37D3">
        <w:t>藉口</w:t>
      </w:r>
      <w:r w:rsidR="006A40FB">
        <w:rPr>
          <w:rFonts w:hint="eastAsia"/>
        </w:rPr>
        <w:t>，主人告訴</w:t>
      </w:r>
      <w:r w:rsidRPr="00EC37D3">
        <w:t>他不能繼續擔任管家</w:t>
      </w:r>
      <w:r w:rsidR="006A40FB">
        <w:rPr>
          <w:rFonts w:hint="eastAsia"/>
        </w:rPr>
        <w:t>，</w:t>
      </w:r>
      <w:r w:rsidR="006A40FB" w:rsidRPr="00D6654A">
        <w:t>”</w:t>
      </w:r>
      <w:r w:rsidRPr="00EC37D3">
        <w:t>You're</w:t>
      </w:r>
      <w:r w:rsidR="006A40FB">
        <w:t xml:space="preserve"> </w:t>
      </w:r>
      <w:r w:rsidRPr="00EC37D3">
        <w:t>fired!</w:t>
      </w:r>
      <w:r w:rsidR="006A40FB">
        <w:t>”</w:t>
      </w:r>
      <w:r w:rsidRPr="00EC37D3">
        <w:t>。</w:t>
      </w:r>
    </w:p>
    <w:p w14:paraId="58AFDBDA" w14:textId="2B174D57" w:rsidR="00EC37D3" w:rsidRPr="00EC37D3" w:rsidRDefault="00EC37D3" w:rsidP="00EC37D3">
      <w:r w:rsidRPr="00EC37D3">
        <w:t>管家</w:t>
      </w:r>
      <w:r w:rsidR="006A40FB">
        <w:rPr>
          <w:rFonts w:hint="eastAsia"/>
        </w:rPr>
        <w:t>離任在即，</w:t>
      </w:r>
      <w:r w:rsidRPr="00EC37D3">
        <w:t>陷入深深的煩惱</w:t>
      </w:r>
      <w:r w:rsidR="006A40FB">
        <w:rPr>
          <w:rFonts w:hint="eastAsia"/>
        </w:rPr>
        <w:t>中。</w:t>
      </w:r>
      <w:proofErr w:type="spellStart"/>
      <w:r w:rsidR="006A40FB">
        <w:rPr>
          <w:lang w:eastAsia="x-none"/>
        </w:rPr>
        <w:t>那管家心</w:t>
      </w:r>
      <w:r w:rsidR="001C49A7">
        <w:rPr>
          <w:lang w:eastAsia="x-none"/>
        </w:rPr>
        <w:t>裏</w:t>
      </w:r>
      <w:r w:rsidR="006A40FB">
        <w:rPr>
          <w:lang w:eastAsia="x-none"/>
        </w:rPr>
        <w:t>說</w:t>
      </w:r>
      <w:proofErr w:type="spellEnd"/>
      <w:r w:rsidR="006A40FB">
        <w:rPr>
          <w:lang w:eastAsia="x-none"/>
        </w:rPr>
        <w:t>：</w:t>
      </w:r>
      <w:r w:rsidR="005877AA">
        <w:rPr>
          <w:rFonts w:hint="eastAsia"/>
        </w:rPr>
        <w:t>「</w:t>
      </w:r>
      <w:r w:rsidR="006A40FB">
        <w:rPr>
          <w:lang w:eastAsia="x-none"/>
        </w:rPr>
        <w:t>主人辭我，不用我再作管家，我將來做</w:t>
      </w:r>
      <w:r w:rsidR="001C49A7">
        <w:rPr>
          <w:lang w:eastAsia="x-none"/>
        </w:rPr>
        <w:t>甚麼</w:t>
      </w:r>
      <w:r w:rsidR="006A40FB">
        <w:rPr>
          <w:lang w:eastAsia="x-none"/>
        </w:rPr>
        <w:t>？鋤地呢？無力；討飯呢？怕羞。</w:t>
      </w:r>
      <w:r w:rsidRPr="00EC37D3">
        <w:t>管家</w:t>
      </w:r>
      <w:r w:rsidR="00557A0C">
        <w:rPr>
          <w:rFonts w:hint="eastAsia"/>
        </w:rPr>
        <w:t>的名聲不好，</w:t>
      </w:r>
      <w:r w:rsidRPr="00EC37D3">
        <w:t>無法重</w:t>
      </w:r>
      <w:r w:rsidR="00557A0C">
        <w:rPr>
          <w:rFonts w:hint="eastAsia"/>
        </w:rPr>
        <w:t>操舊</w:t>
      </w:r>
      <w:r w:rsidRPr="00EC37D3">
        <w:t>業</w:t>
      </w:r>
      <w:r w:rsidR="00557A0C">
        <w:rPr>
          <w:rFonts w:hint="eastAsia"/>
        </w:rPr>
        <w:t>，需要轉行</w:t>
      </w:r>
      <w:r w:rsidRPr="00EC37D3">
        <w:t>。但是，</w:t>
      </w:r>
      <w:r w:rsidR="00557A0C">
        <w:rPr>
          <w:rFonts w:hint="eastAsia"/>
        </w:rPr>
        <w:t>他找不到合適的工作，</w:t>
      </w:r>
      <w:r w:rsidR="00080746">
        <w:rPr>
          <w:rFonts w:hint="eastAsia"/>
        </w:rPr>
        <w:t>因</w:t>
      </w:r>
      <w:r w:rsidR="00557A0C">
        <w:rPr>
          <w:rFonts w:hint="eastAsia"/>
        </w:rPr>
        <w:t>沒有體力</w:t>
      </w:r>
      <w:r w:rsidR="00080746">
        <w:rPr>
          <w:rFonts w:hint="eastAsia"/>
        </w:rPr>
        <w:t>而不能</w:t>
      </w:r>
      <w:r w:rsidR="00557A0C">
        <w:rPr>
          <w:rFonts w:hint="eastAsia"/>
        </w:rPr>
        <w:t>務農，面皮又不夠厚去乞食。他</w:t>
      </w:r>
      <w:r w:rsidR="00080746">
        <w:rPr>
          <w:rFonts w:hint="eastAsia"/>
        </w:rPr>
        <w:t>為</w:t>
      </w:r>
      <w:r w:rsidRPr="00EC37D3">
        <w:t>前路茫</w:t>
      </w:r>
      <w:r w:rsidR="00080746" w:rsidRPr="00EC37D3">
        <w:t>茫</w:t>
      </w:r>
      <w:r w:rsidR="00080746">
        <w:rPr>
          <w:rFonts w:hint="eastAsia"/>
        </w:rPr>
        <w:t>而</w:t>
      </w:r>
      <w:r w:rsidRPr="00EC37D3">
        <w:t>睡不著，苦思了幾天，</w:t>
      </w:r>
      <w:r w:rsidR="00080746">
        <w:rPr>
          <w:rFonts w:hint="eastAsia"/>
        </w:rPr>
        <w:t>他終於</w:t>
      </w:r>
      <w:r w:rsidRPr="00EC37D3">
        <w:t>想</w:t>
      </w:r>
      <w:r w:rsidR="00080746">
        <w:rPr>
          <w:rFonts w:hint="eastAsia"/>
        </w:rPr>
        <w:t>到了</w:t>
      </w:r>
      <w:r w:rsidRPr="00EC37D3">
        <w:t>一個好主意。</w:t>
      </w:r>
      <w:r w:rsidR="00080746">
        <w:rPr>
          <w:rFonts w:hint="eastAsia"/>
        </w:rPr>
        <w:t>「</w:t>
      </w:r>
      <w:proofErr w:type="spellStart"/>
      <w:r w:rsidR="00080746">
        <w:rPr>
          <w:lang w:eastAsia="x-none"/>
        </w:rPr>
        <w:t>我知道怎麼行，好叫人在我不作管家之後，接我到他們家</w:t>
      </w:r>
      <w:r w:rsidR="001C49A7">
        <w:rPr>
          <w:lang w:eastAsia="x-none"/>
        </w:rPr>
        <w:t>裏</w:t>
      </w:r>
      <w:r w:rsidR="00080746">
        <w:rPr>
          <w:lang w:eastAsia="x-none"/>
        </w:rPr>
        <w:t>去</w:t>
      </w:r>
      <w:proofErr w:type="spellEnd"/>
      <w:r w:rsidR="00080746">
        <w:rPr>
          <w:lang w:eastAsia="x-none"/>
        </w:rPr>
        <w:t>。</w:t>
      </w:r>
      <w:r w:rsidR="00013142">
        <w:rPr>
          <w:rFonts w:hint="eastAsia"/>
        </w:rPr>
        <w:t>」(</w:t>
      </w:r>
      <w:r w:rsidR="00013142">
        <w:t>4)</w:t>
      </w:r>
      <w:r w:rsidR="00ED0D98">
        <w:t xml:space="preserve"> </w:t>
      </w:r>
      <w:r w:rsidR="00ED0D98">
        <w:rPr>
          <w:rFonts w:hint="eastAsia"/>
        </w:rPr>
        <w:t>管家並不是只思想，他立刻行動，就叫了欠主人債的都來，寬減債務。</w:t>
      </w:r>
    </w:p>
    <w:p w14:paraId="2CBCBEE8" w14:textId="6D138FF9" w:rsidR="00EC37D3" w:rsidRPr="00EC37D3" w:rsidRDefault="00080746" w:rsidP="00EC37D3">
      <w:r>
        <w:rPr>
          <w:rFonts w:hint="eastAsia"/>
        </w:rPr>
        <w:t>管家問：「</w:t>
      </w:r>
      <w:r w:rsidR="00EC37D3" w:rsidRPr="00EC37D3">
        <w:t>你欠</w:t>
      </w:r>
      <w:r>
        <w:rPr>
          <w:rFonts w:hint="eastAsia"/>
        </w:rPr>
        <w:t>主人</w:t>
      </w:r>
      <w:r w:rsidR="00EC37D3" w:rsidRPr="00EC37D3">
        <w:t>多少錢？</w:t>
      </w:r>
      <w:r>
        <w:rPr>
          <w:rFonts w:hint="eastAsia"/>
        </w:rPr>
        <w:t>」回答說：「</w:t>
      </w:r>
      <w:r w:rsidR="00EC37D3" w:rsidRPr="00EC37D3">
        <w:t>一百</w:t>
      </w:r>
      <w:r w:rsidR="004C3D0B">
        <w:rPr>
          <w:lang w:eastAsia="x-none"/>
        </w:rPr>
        <w:t>簍油</w:t>
      </w:r>
      <w:r w:rsidR="00EC37D3" w:rsidRPr="00EC37D3">
        <w:t>。</w:t>
      </w:r>
      <w:r>
        <w:rPr>
          <w:rFonts w:hint="eastAsia"/>
        </w:rPr>
        <w:t>」管家說：</w:t>
      </w:r>
      <w:r w:rsidRPr="00D6654A">
        <w:rPr>
          <w:rFonts w:hint="eastAsia"/>
        </w:rPr>
        <w:t>「</w:t>
      </w:r>
      <w:r w:rsidR="00EC37D3" w:rsidRPr="00EC37D3">
        <w:t>生活很艱難吧？</w:t>
      </w:r>
      <w:r>
        <w:rPr>
          <w:rFonts w:hint="eastAsia"/>
        </w:rPr>
        <w:t>你</w:t>
      </w:r>
      <w:r w:rsidR="00EC37D3" w:rsidRPr="00EC37D3">
        <w:t>五十歲了，</w:t>
      </w:r>
      <w:r>
        <w:rPr>
          <w:rFonts w:hint="eastAsia"/>
        </w:rPr>
        <w:t>就</w:t>
      </w:r>
      <w:r w:rsidR="00EC37D3" w:rsidRPr="00EC37D3">
        <w:t>減免一半債務</w:t>
      </w:r>
      <w:r>
        <w:rPr>
          <w:rFonts w:hint="eastAsia"/>
        </w:rPr>
        <w:t>吧</w:t>
      </w:r>
      <w:r w:rsidR="00EC37D3" w:rsidRPr="00EC37D3">
        <w:t>。</w:t>
      </w:r>
      <w:r w:rsidR="004C3D0B">
        <w:rPr>
          <w:rFonts w:hint="eastAsia"/>
        </w:rPr>
        <w:t>」那欠債的說，「</w:t>
      </w:r>
      <w:r w:rsidR="00EC37D3" w:rsidRPr="00EC37D3">
        <w:t>管家！我</w:t>
      </w:r>
      <w:r w:rsidR="004C3D0B">
        <w:rPr>
          <w:rFonts w:hint="eastAsia"/>
        </w:rPr>
        <w:t>本來</w:t>
      </w:r>
      <w:r w:rsidR="00EC37D3" w:rsidRPr="00EC37D3">
        <w:t>被債務壓</w:t>
      </w:r>
      <w:r w:rsidR="004C3D0B">
        <w:rPr>
          <w:rFonts w:hint="eastAsia"/>
        </w:rPr>
        <w:t>得透不過氣，經常失眠</w:t>
      </w:r>
      <w:r w:rsidR="00EC37D3" w:rsidRPr="00EC37D3">
        <w:t>，現在我</w:t>
      </w:r>
      <w:r w:rsidR="004C3D0B">
        <w:rPr>
          <w:rFonts w:hint="eastAsia"/>
        </w:rPr>
        <w:t>可以安然</w:t>
      </w:r>
      <w:r w:rsidR="00EC37D3" w:rsidRPr="00EC37D3">
        <w:t>睡覺了</w:t>
      </w:r>
      <w:r w:rsidR="004C3D0B">
        <w:rPr>
          <w:rFonts w:hint="eastAsia"/>
        </w:rPr>
        <w:t>，</w:t>
      </w:r>
      <w:r w:rsidR="00EC37D3" w:rsidRPr="00EC37D3">
        <w:t>非常感謝。</w:t>
      </w:r>
      <w:r w:rsidR="004C3D0B">
        <w:rPr>
          <w:rFonts w:hint="eastAsia"/>
        </w:rPr>
        <w:t>」管家又叫</w:t>
      </w:r>
      <w:r w:rsidR="00EC37D3" w:rsidRPr="00EC37D3">
        <w:t>了</w:t>
      </w:r>
      <w:r w:rsidR="004C3D0B">
        <w:rPr>
          <w:rFonts w:hint="eastAsia"/>
        </w:rPr>
        <w:t>那</w:t>
      </w:r>
      <w:r w:rsidR="00EC37D3" w:rsidRPr="00EC37D3">
        <w:t>欠</w:t>
      </w:r>
      <w:r w:rsidR="004C3D0B">
        <w:rPr>
          <w:lang w:eastAsia="x-none"/>
        </w:rPr>
        <w:t>一百石麥子</w:t>
      </w:r>
      <w:r w:rsidR="00EC37D3" w:rsidRPr="00EC37D3">
        <w:t>的，</w:t>
      </w:r>
      <w:r w:rsidR="004C3D0B">
        <w:rPr>
          <w:rFonts w:hint="eastAsia"/>
        </w:rPr>
        <w:t>改他們賬為</w:t>
      </w:r>
      <w:r w:rsidR="00EC37D3" w:rsidRPr="00EC37D3">
        <w:t>八十。</w:t>
      </w:r>
      <w:r w:rsidR="004C3D0B">
        <w:rPr>
          <w:rFonts w:hint="eastAsia"/>
        </w:rPr>
        <w:t>那</w:t>
      </w:r>
      <w:r w:rsidR="00EC37D3" w:rsidRPr="00EC37D3">
        <w:t>人</w:t>
      </w:r>
      <w:r w:rsidR="004C3D0B">
        <w:rPr>
          <w:rFonts w:hint="eastAsia"/>
        </w:rPr>
        <w:t>非常感</w:t>
      </w:r>
      <w:r w:rsidR="00EC37D3" w:rsidRPr="00EC37D3">
        <w:t>動</w:t>
      </w:r>
      <w:r w:rsidR="004C3D0B">
        <w:rPr>
          <w:rFonts w:hint="eastAsia"/>
        </w:rPr>
        <w:t>：「</w:t>
      </w:r>
      <w:r w:rsidR="00EC37D3" w:rsidRPr="00EC37D3">
        <w:t>哦，管家！非常感謝。</w:t>
      </w:r>
      <w:r w:rsidR="004C3D0B">
        <w:rPr>
          <w:rFonts w:hint="eastAsia"/>
        </w:rPr>
        <w:t>我應當</w:t>
      </w:r>
      <w:r w:rsidR="00EC37D3" w:rsidRPr="00EC37D3">
        <w:t>如何報答</w:t>
      </w:r>
      <w:r w:rsidR="004C3D0B">
        <w:rPr>
          <w:rFonts w:hint="eastAsia"/>
        </w:rPr>
        <w:t>你呢？」管家說：「</w:t>
      </w:r>
      <w:r w:rsidR="00EC37D3" w:rsidRPr="00EC37D3">
        <w:t>是的</w:t>
      </w:r>
      <w:r w:rsidR="004C3D0B">
        <w:rPr>
          <w:rFonts w:hint="eastAsia"/>
        </w:rPr>
        <w:t>，</w:t>
      </w:r>
      <w:r w:rsidR="00EC37D3" w:rsidRPr="00EC37D3">
        <w:t>千萬別忘記這份恩情</w:t>
      </w:r>
      <w:r w:rsidR="004C3D0B">
        <w:rPr>
          <w:rFonts w:hint="eastAsia"/>
        </w:rPr>
        <w:t>，</w:t>
      </w:r>
      <w:r w:rsidR="00EC37D3" w:rsidRPr="00EC37D3">
        <w:t>我很快會聯</w:t>
      </w:r>
      <w:r w:rsidR="00712445">
        <w:rPr>
          <w:rFonts w:hint="eastAsia"/>
        </w:rPr>
        <w:t>絡</w:t>
      </w:r>
      <w:r w:rsidR="004C3D0B">
        <w:rPr>
          <w:rFonts w:hint="eastAsia"/>
        </w:rPr>
        <w:t>你。」</w:t>
      </w:r>
      <w:r w:rsidR="00EC37D3" w:rsidRPr="00EC37D3">
        <w:t>這樣，管家</w:t>
      </w:r>
      <w:r w:rsidR="004C3D0B">
        <w:rPr>
          <w:rFonts w:hint="eastAsia"/>
        </w:rPr>
        <w:t>結交了</w:t>
      </w:r>
      <w:r w:rsidR="00EC37D3" w:rsidRPr="00EC37D3">
        <w:t>許多</w:t>
      </w:r>
      <w:r w:rsidR="004C3D0B">
        <w:rPr>
          <w:rFonts w:hint="eastAsia"/>
        </w:rPr>
        <w:t>朋友</w:t>
      </w:r>
      <w:r w:rsidR="00EC37D3" w:rsidRPr="00EC37D3">
        <w:t>，</w:t>
      </w:r>
      <w:r w:rsidR="004C3D0B">
        <w:rPr>
          <w:rFonts w:hint="eastAsia"/>
        </w:rPr>
        <w:t>將來不</w:t>
      </w:r>
      <w:r w:rsidR="004C3D0B" w:rsidRPr="00D6654A">
        <w:rPr>
          <w:rFonts w:hint="eastAsia"/>
        </w:rPr>
        <w:t>仇沒有朋友的接濟</w:t>
      </w:r>
      <w:r w:rsidR="00EC37D3" w:rsidRPr="00EC37D3">
        <w:t>。</w:t>
      </w:r>
    </w:p>
    <w:p w14:paraId="1D999AF9" w14:textId="0882E4AD" w:rsidR="00EC37D3" w:rsidRPr="00EC37D3" w:rsidRDefault="008C1011" w:rsidP="00EC37D3">
      <w:r>
        <w:rPr>
          <w:rFonts w:hint="eastAsia"/>
        </w:rPr>
        <w:t>管家濫用主人的錢財來結交朋友，</w:t>
      </w:r>
      <w:r w:rsidRPr="000B0313">
        <w:rPr>
          <w:rFonts w:hint="eastAsia"/>
        </w:rPr>
        <w:t>本來他們是</w:t>
      </w:r>
      <w:r w:rsidR="00EC37D3" w:rsidRPr="00EC37D3">
        <w:t>欠主人的</w:t>
      </w:r>
      <w:r>
        <w:rPr>
          <w:rFonts w:hint="eastAsia"/>
        </w:rPr>
        <w:t>債</w:t>
      </w:r>
      <w:r w:rsidR="00EC37D3" w:rsidRPr="00EC37D3">
        <w:t>，現在</w:t>
      </w:r>
      <w:r>
        <w:rPr>
          <w:rFonts w:hint="eastAsia"/>
        </w:rPr>
        <w:t>變成</w:t>
      </w:r>
      <w:r w:rsidR="00EC37D3" w:rsidRPr="00EC37D3">
        <w:t>欠管家的</w:t>
      </w:r>
      <w:r>
        <w:rPr>
          <w:rFonts w:hint="eastAsia"/>
        </w:rPr>
        <w:t>恩情</w:t>
      </w:r>
      <w:r w:rsidR="00EC37D3" w:rsidRPr="00EC37D3">
        <w:t>。管家</w:t>
      </w:r>
      <w:r>
        <w:rPr>
          <w:rFonts w:hint="eastAsia"/>
        </w:rPr>
        <w:t>將來雖然</w:t>
      </w:r>
      <w:r w:rsidR="00EC37D3" w:rsidRPr="00EC37D3">
        <w:t>被解僱，</w:t>
      </w:r>
      <w:r>
        <w:rPr>
          <w:rFonts w:hint="eastAsia"/>
        </w:rPr>
        <w:t>但使用</w:t>
      </w:r>
      <w:r w:rsidR="00EC37D3" w:rsidRPr="00EC37D3">
        <w:t>主人的</w:t>
      </w:r>
      <w:r>
        <w:rPr>
          <w:rFonts w:hint="eastAsia"/>
        </w:rPr>
        <w:t>錢</w:t>
      </w:r>
      <w:r w:rsidR="00EC37D3" w:rsidRPr="00EC37D3">
        <w:t>財</w:t>
      </w:r>
      <w:r>
        <w:rPr>
          <w:rFonts w:hint="eastAsia"/>
        </w:rPr>
        <w:t>來</w:t>
      </w:r>
      <w:r w:rsidR="00EC37D3" w:rsidRPr="00EC37D3">
        <w:t>結交朋友，</w:t>
      </w:r>
      <w:r>
        <w:rPr>
          <w:rFonts w:hint="eastAsia"/>
        </w:rPr>
        <w:t>將來他們會照顧他的起居飲食</w:t>
      </w:r>
      <w:r w:rsidR="00EC37D3" w:rsidRPr="00EC37D3">
        <w:t>。主人發現管家</w:t>
      </w:r>
      <w:r>
        <w:rPr>
          <w:rFonts w:hint="eastAsia"/>
        </w:rPr>
        <w:t>的行為後，不</w:t>
      </w:r>
      <w:r w:rsidR="00EC37D3" w:rsidRPr="00EC37D3">
        <w:t>是大發</w:t>
      </w:r>
      <w:r>
        <w:rPr>
          <w:rFonts w:hint="eastAsia"/>
        </w:rPr>
        <w:t>雷霆，而是稱讚管家</w:t>
      </w:r>
      <w:proofErr w:type="spellStart"/>
      <w:r>
        <w:rPr>
          <w:lang w:eastAsia="x-none"/>
        </w:rPr>
        <w:t>做事聰明</w:t>
      </w:r>
      <w:r w:rsidR="00EC37D3" w:rsidRPr="00EC37D3">
        <w:t>。</w:t>
      </w:r>
      <w:r w:rsidR="00B34604">
        <w:rPr>
          <w:rFonts w:hint="eastAsia"/>
        </w:rPr>
        <w:t>請看</w:t>
      </w:r>
      <w:r w:rsidR="00B34604" w:rsidRPr="00EC37D3">
        <w:t>第</w:t>
      </w:r>
      <w:proofErr w:type="spellEnd"/>
      <w:r w:rsidR="00B34604">
        <w:rPr>
          <w:rFonts w:hint="eastAsia"/>
        </w:rPr>
        <w:t>8</w:t>
      </w:r>
      <w:r w:rsidR="00B34604" w:rsidRPr="00EC37D3">
        <w:t>節</w:t>
      </w:r>
      <w:r w:rsidR="00B34604">
        <w:rPr>
          <w:rFonts w:hint="eastAsia"/>
        </w:rPr>
        <w:t>：「</w:t>
      </w:r>
      <w:r w:rsidR="00B34604" w:rsidRPr="00B34604">
        <w:rPr>
          <w:rStyle w:val="a2"/>
        </w:rPr>
        <w:t>主人就誇獎這不</w:t>
      </w:r>
      <w:r w:rsidR="00B34604" w:rsidRPr="00B34604">
        <w:rPr>
          <w:rStyle w:val="a2"/>
        </w:rPr>
        <w:lastRenderedPageBreak/>
        <w:t>義的管家做事聰明；因為今世之子，在世事之上，較比光明之子更加聰明。</w:t>
      </w:r>
      <w:r w:rsidR="00B34604">
        <w:rPr>
          <w:rFonts w:hint="eastAsia"/>
        </w:rPr>
        <w:t>」</w:t>
      </w:r>
    </w:p>
    <w:p w14:paraId="29101648" w14:textId="25B3642F" w:rsidR="00013142" w:rsidRDefault="00B34604" w:rsidP="00EC37D3">
      <w:r w:rsidRPr="00EC37D3">
        <w:t>管家的智慧是</w:t>
      </w:r>
      <w:r>
        <w:t>甚麼</w:t>
      </w:r>
      <w:r w:rsidRPr="00EC37D3">
        <w:t>？</w:t>
      </w:r>
    </w:p>
    <w:p w14:paraId="68B551E8" w14:textId="7BABDC3A" w:rsidR="00013142" w:rsidRPr="0020419A" w:rsidRDefault="00013142" w:rsidP="00013142">
      <w:pPr>
        <w:pStyle w:val="Heading3"/>
      </w:pPr>
      <w:r>
        <w:rPr>
          <w:rFonts w:hint="eastAsia"/>
        </w:rPr>
        <w:t>首先</w:t>
      </w:r>
      <w:r w:rsidRPr="00EC37D3">
        <w:t>，</w:t>
      </w:r>
      <w:r>
        <w:rPr>
          <w:rFonts w:hint="eastAsia"/>
        </w:rPr>
        <w:t>他預備將來</w:t>
      </w:r>
    </w:p>
    <w:p w14:paraId="28DB01D9" w14:textId="06DFED4C" w:rsidR="00EC37D3" w:rsidRPr="00EC37D3" w:rsidRDefault="008C1011" w:rsidP="00EC37D3">
      <w:r>
        <w:rPr>
          <w:rFonts w:hint="eastAsia"/>
        </w:rPr>
        <w:t>明顯地，管家</w:t>
      </w:r>
      <w:r w:rsidRPr="00EC37D3">
        <w:t>浪費主人的財物是不對的</w:t>
      </w:r>
      <w:r>
        <w:rPr>
          <w:rFonts w:hint="eastAsia"/>
        </w:rPr>
        <w:t>，使用主人的財產來為自己將來預備也是不義的。</w:t>
      </w:r>
      <w:r w:rsidRPr="00EC37D3">
        <w:t>主人並不是稱讚管家</w:t>
      </w:r>
      <w:r>
        <w:rPr>
          <w:rFonts w:hint="eastAsia"/>
        </w:rPr>
        <w:t>，所有事</w:t>
      </w:r>
      <w:r w:rsidRPr="00EC37D3">
        <w:t>都做得好</w:t>
      </w:r>
      <w:r>
        <w:rPr>
          <w:rFonts w:hint="eastAsia"/>
        </w:rPr>
        <w:t>。</w:t>
      </w:r>
      <w:r w:rsidRPr="00EC37D3">
        <w:t>主人稱讚管家的</w:t>
      </w:r>
      <w:r>
        <w:rPr>
          <w:rFonts w:hint="eastAsia"/>
        </w:rPr>
        <w:t>聰明</w:t>
      </w:r>
      <w:r w:rsidR="00013142">
        <w:rPr>
          <w:rFonts w:hint="eastAsia"/>
        </w:rPr>
        <w:t>，</w:t>
      </w:r>
      <w:r w:rsidR="001B462A">
        <w:rPr>
          <w:rFonts w:hint="eastAsia"/>
        </w:rPr>
        <w:t>就是</w:t>
      </w:r>
      <w:r w:rsidR="00EC37D3" w:rsidRPr="00EC37D3">
        <w:t>他</w:t>
      </w:r>
      <w:r w:rsidR="001B462A">
        <w:rPr>
          <w:rFonts w:hint="eastAsia"/>
        </w:rPr>
        <w:t>運</w:t>
      </w:r>
      <w:r w:rsidR="00EC37D3" w:rsidRPr="00EC37D3">
        <w:t>用</w:t>
      </w:r>
      <w:r w:rsidR="00147AE2">
        <w:rPr>
          <w:rFonts w:hint="eastAsia"/>
        </w:rPr>
        <w:t>錢</w:t>
      </w:r>
      <w:r w:rsidR="00EC37D3" w:rsidRPr="00EC37D3">
        <w:t>財</w:t>
      </w:r>
      <w:r w:rsidR="00147AE2">
        <w:rPr>
          <w:rFonts w:hint="eastAsia"/>
        </w:rPr>
        <w:t>來結</w:t>
      </w:r>
      <w:r w:rsidR="00EC37D3" w:rsidRPr="00EC37D3">
        <w:t>交朋友，</w:t>
      </w:r>
      <w:r w:rsidR="00147AE2">
        <w:rPr>
          <w:rFonts w:hint="eastAsia"/>
        </w:rPr>
        <w:t>到錢</w:t>
      </w:r>
      <w:r w:rsidR="00147AE2" w:rsidRPr="00EC37D3">
        <w:t>財</w:t>
      </w:r>
      <w:r w:rsidR="00147AE2">
        <w:rPr>
          <w:rFonts w:hint="eastAsia"/>
        </w:rPr>
        <w:t>無用之</w:t>
      </w:r>
      <w:r w:rsidR="00EC37D3" w:rsidRPr="00EC37D3">
        <w:t>時</w:t>
      </w:r>
      <w:r w:rsidR="00147AE2">
        <w:rPr>
          <w:rFonts w:hint="eastAsia"/>
        </w:rPr>
        <w:t>，</w:t>
      </w:r>
      <w:r w:rsidR="00EC37D3" w:rsidRPr="00EC37D3">
        <w:t>預備了迎接自己的處所。</w:t>
      </w:r>
    </w:p>
    <w:p w14:paraId="70EAF0ED" w14:textId="339C0991" w:rsidR="00E945B0" w:rsidRDefault="00EC37D3" w:rsidP="00EC37D3">
      <w:r w:rsidRPr="00EC37D3">
        <w:t>比喻中，主人指</w:t>
      </w:r>
      <w:r w:rsidR="00147AE2">
        <w:rPr>
          <w:rFonts w:hint="eastAsia"/>
        </w:rPr>
        <w:t>著</w:t>
      </w:r>
      <w:r>
        <w:t xml:space="preserve">　神</w:t>
      </w:r>
      <w:r w:rsidRPr="00EC37D3">
        <w:t>，管家指我們人類。</w:t>
      </w:r>
      <w:r>
        <w:t xml:space="preserve">　神</w:t>
      </w:r>
      <w:r w:rsidRPr="00EC37D3">
        <w:t>和我們的關係</w:t>
      </w:r>
      <w:r w:rsidR="00147AE2">
        <w:rPr>
          <w:rFonts w:hint="eastAsia"/>
        </w:rPr>
        <w:t>，</w:t>
      </w:r>
      <w:r w:rsidRPr="00EC37D3">
        <w:t>就像主人和管家。</w:t>
      </w:r>
      <w:r w:rsidR="00147AE2">
        <w:rPr>
          <w:rFonts w:hint="eastAsia"/>
        </w:rPr>
        <w:t>我們是</w:t>
      </w:r>
      <w:r w:rsidRPr="00EC37D3">
        <w:t>管家</w:t>
      </w:r>
      <w:r w:rsidR="00147AE2">
        <w:rPr>
          <w:rFonts w:hint="eastAsia"/>
        </w:rPr>
        <w:t>，所擁有的像管家一樣，</w:t>
      </w:r>
      <w:r w:rsidRPr="00EC37D3">
        <w:t>不是</w:t>
      </w:r>
      <w:r w:rsidR="00147AE2">
        <w:rPr>
          <w:rFonts w:hint="eastAsia"/>
        </w:rPr>
        <w:t>屬</w:t>
      </w:r>
      <w:r w:rsidRPr="00EC37D3">
        <w:t>自己的，而是主人</w:t>
      </w:r>
      <w:r w:rsidR="00147AE2">
        <w:rPr>
          <w:rFonts w:hint="eastAsia"/>
        </w:rPr>
        <w:t>交託</w:t>
      </w:r>
      <w:r w:rsidRPr="00EC37D3">
        <w:t>的</w:t>
      </w:r>
      <w:r w:rsidR="00147AE2">
        <w:rPr>
          <w:rFonts w:hint="eastAsia"/>
        </w:rPr>
        <w:t>。我們</w:t>
      </w:r>
      <w:r w:rsidRPr="00EC37D3">
        <w:t>所有的</w:t>
      </w:r>
      <w:r w:rsidR="0026138B">
        <w:t>錢財</w:t>
      </w:r>
      <w:r w:rsidRPr="00EC37D3">
        <w:t>都是</w:t>
      </w:r>
      <w:r w:rsidR="00147AE2">
        <w:rPr>
          <w:rFonts w:hint="eastAsia"/>
        </w:rPr>
        <w:t>屬於</w:t>
      </w:r>
      <w:r>
        <w:t xml:space="preserve">　神</w:t>
      </w:r>
      <w:r w:rsidRPr="00EC37D3">
        <w:t>的，而</w:t>
      </w:r>
      <w:r w:rsidR="00147AE2">
        <w:rPr>
          <w:rFonts w:hint="eastAsia"/>
        </w:rPr>
        <w:t>非</w:t>
      </w:r>
      <w:r w:rsidRPr="00EC37D3">
        <w:t>我的。</w:t>
      </w:r>
      <w:r>
        <w:t>神</w:t>
      </w:r>
      <w:r w:rsidRPr="00EC37D3">
        <w:t>委託我們</w:t>
      </w:r>
      <w:r w:rsidR="00147AE2">
        <w:rPr>
          <w:rFonts w:hint="eastAsia"/>
        </w:rPr>
        <w:t>去</w:t>
      </w:r>
      <w:r w:rsidRPr="00EC37D3">
        <w:t>管理，我們</w:t>
      </w:r>
      <w:r w:rsidR="00147AE2">
        <w:rPr>
          <w:rFonts w:hint="eastAsia"/>
        </w:rPr>
        <w:t>要</w:t>
      </w:r>
      <w:r w:rsidR="00147AE2" w:rsidRPr="00EC37D3">
        <w:t>按照主人神的意願</w:t>
      </w:r>
      <w:r w:rsidR="00147AE2">
        <w:rPr>
          <w:rFonts w:hint="eastAsia"/>
        </w:rPr>
        <w:t>來使用，</w:t>
      </w:r>
      <w:r w:rsidRPr="00EC37D3">
        <w:t>有義務</w:t>
      </w:r>
      <w:r w:rsidR="00147AE2">
        <w:rPr>
          <w:rFonts w:hint="eastAsia"/>
        </w:rPr>
        <w:t>善用和</w:t>
      </w:r>
      <w:r w:rsidRPr="00EC37D3">
        <w:t>管理。</w:t>
      </w:r>
    </w:p>
    <w:p w14:paraId="4F50037D" w14:textId="4D52B9F0" w:rsidR="00EC37D3" w:rsidRPr="00EC37D3" w:rsidRDefault="00EC37D3" w:rsidP="00EC37D3">
      <w:r w:rsidRPr="00EC37D3">
        <w:t>然而，許多人誤以為物質都是</w:t>
      </w:r>
      <w:r w:rsidR="00E945B0">
        <w:rPr>
          <w:rFonts w:hint="eastAsia"/>
        </w:rPr>
        <w:t>屬於</w:t>
      </w:r>
      <w:r w:rsidRPr="00EC37D3">
        <w:t>自己的</w:t>
      </w:r>
      <w:r w:rsidR="00E945B0">
        <w:rPr>
          <w:rFonts w:hint="eastAsia"/>
        </w:rPr>
        <w:t>。他們</w:t>
      </w:r>
      <w:r w:rsidRPr="00EC37D3">
        <w:t>就像不義的管家</w:t>
      </w:r>
      <w:r w:rsidR="00E945B0">
        <w:rPr>
          <w:rFonts w:hint="eastAsia"/>
        </w:rPr>
        <w:t>，</w:t>
      </w:r>
      <w:r w:rsidRPr="00EC37D3">
        <w:t>不能正確管理</w:t>
      </w:r>
      <w:r w:rsidR="00E945B0">
        <w:rPr>
          <w:rFonts w:hint="eastAsia"/>
        </w:rPr>
        <w:t>地使用</w:t>
      </w:r>
      <w:r>
        <w:t xml:space="preserve">　神</w:t>
      </w:r>
      <w:r w:rsidRPr="00EC37D3">
        <w:t>賜予的物質，</w:t>
      </w:r>
      <w:r w:rsidR="00E945B0">
        <w:rPr>
          <w:rFonts w:hint="eastAsia"/>
        </w:rPr>
        <w:t>只</w:t>
      </w:r>
      <w:r w:rsidRPr="00EC37D3">
        <w:t>為了自己的利益和快樂而浪費。</w:t>
      </w:r>
      <w:r w:rsidR="00E945B0">
        <w:rPr>
          <w:rFonts w:hint="eastAsia"/>
        </w:rPr>
        <w:t>雖然如此。人也</w:t>
      </w:r>
      <w:r w:rsidRPr="00EC37D3">
        <w:t>厚顏無恥地拒絕承認在神面前犯罪</w:t>
      </w:r>
      <w:r w:rsidR="00E945B0">
        <w:rPr>
          <w:rFonts w:hint="eastAsia"/>
        </w:rPr>
        <w:t>，認為是屬於自己</w:t>
      </w:r>
      <w:r w:rsidRPr="00EC37D3">
        <w:t>的，</w:t>
      </w:r>
      <w:r w:rsidR="00E945B0">
        <w:rPr>
          <w:rFonts w:hint="eastAsia"/>
        </w:rPr>
        <w:t>就</w:t>
      </w:r>
      <w:r w:rsidRPr="00EC37D3">
        <w:t>可以隨意使用。但正如主人要</w:t>
      </w:r>
      <w:r w:rsidR="00B34604">
        <w:rPr>
          <w:rFonts w:hint="eastAsia"/>
        </w:rPr>
        <w:t>與</w:t>
      </w:r>
      <w:r w:rsidRPr="00EC37D3">
        <w:t>管家</w:t>
      </w:r>
      <w:r w:rsidR="00E945B0">
        <w:rPr>
          <w:rFonts w:hint="eastAsia"/>
        </w:rPr>
        <w:t>算賬</w:t>
      </w:r>
      <w:r w:rsidRPr="00EC37D3">
        <w:t>，我們必須知道</w:t>
      </w:r>
      <w:r w:rsidR="00E945B0">
        <w:rPr>
          <w:rFonts w:hint="eastAsia"/>
        </w:rPr>
        <w:t>有一天</w:t>
      </w:r>
      <w:r w:rsidRPr="00EC37D3">
        <w:t>，</w:t>
      </w:r>
      <w:r>
        <w:t xml:space="preserve">　神</w:t>
      </w:r>
      <w:r w:rsidRPr="00EC37D3">
        <w:t>要求我們</w:t>
      </w:r>
      <w:r w:rsidR="00E945B0">
        <w:rPr>
          <w:rFonts w:hint="eastAsia"/>
        </w:rPr>
        <w:t>交賬的日子要</w:t>
      </w:r>
      <w:r w:rsidRPr="00EC37D3">
        <w:t>來。每個國家在年底在進行國政監查。同樣，有一天，我們也會在</w:t>
      </w:r>
      <w:r>
        <w:t xml:space="preserve">　神</w:t>
      </w:r>
      <w:r w:rsidRPr="00EC37D3">
        <w:t>面前接受審</w:t>
      </w:r>
      <w:r w:rsidR="00E945B0">
        <w:rPr>
          <w:rFonts w:hint="eastAsia"/>
        </w:rPr>
        <w:t>查，</w:t>
      </w:r>
      <w:r w:rsidRPr="00EC37D3">
        <w:t>內容是我們如何管理</w:t>
      </w:r>
      <w:r w:rsidR="0026138B">
        <w:t>錢財</w:t>
      </w:r>
      <w:r w:rsidR="00E945B0">
        <w:rPr>
          <w:rFonts w:hint="eastAsia"/>
        </w:rPr>
        <w:t>。神要</w:t>
      </w:r>
      <w:r w:rsidRPr="00EC37D3">
        <w:t>評</w:t>
      </w:r>
      <w:r w:rsidR="00E945B0">
        <w:rPr>
          <w:rFonts w:hint="eastAsia"/>
        </w:rPr>
        <w:t>核我們</w:t>
      </w:r>
      <w:r w:rsidRPr="00EC37D3">
        <w:t>如何管理和</w:t>
      </w:r>
      <w:r>
        <w:t>神</w:t>
      </w:r>
      <w:r w:rsidR="00E945B0">
        <w:rPr>
          <w:rFonts w:hint="eastAsia"/>
        </w:rPr>
        <w:t>所</w:t>
      </w:r>
      <w:r w:rsidRPr="00EC37D3">
        <w:t>委託的</w:t>
      </w:r>
      <w:r w:rsidR="0026138B">
        <w:t>錢財</w:t>
      </w:r>
      <w:r w:rsidRPr="00EC37D3">
        <w:t>，</w:t>
      </w:r>
      <w:r w:rsidR="00E945B0">
        <w:rPr>
          <w:rFonts w:hint="eastAsia"/>
        </w:rPr>
        <w:t>是</w:t>
      </w:r>
      <w:r w:rsidRPr="00EC37D3">
        <w:t>浪費</w:t>
      </w:r>
      <w:r w:rsidR="00E945B0">
        <w:rPr>
          <w:rFonts w:hint="eastAsia"/>
        </w:rPr>
        <w:t>了</w:t>
      </w:r>
      <w:r w:rsidRPr="00EC37D3">
        <w:t>，</w:t>
      </w:r>
      <w:r w:rsidR="00E945B0">
        <w:rPr>
          <w:rFonts w:hint="eastAsia"/>
        </w:rPr>
        <w:t>或是按照</w:t>
      </w:r>
      <w:r w:rsidR="00B143B0">
        <w:rPr>
          <w:rFonts w:hint="eastAsia"/>
        </w:rPr>
        <w:t>神的</w:t>
      </w:r>
      <w:r w:rsidR="00E945B0">
        <w:rPr>
          <w:rFonts w:hint="eastAsia"/>
        </w:rPr>
        <w:t>意思使用</w:t>
      </w:r>
      <w:r w:rsidRPr="00EC37D3">
        <w:t>。在那一天，有人被稱讚為</w:t>
      </w:r>
      <w:r w:rsidR="00E945B0">
        <w:rPr>
          <w:rFonts w:hint="eastAsia"/>
        </w:rPr>
        <w:t>「忠心良善的僕人」</w:t>
      </w:r>
      <w:r w:rsidRPr="00EC37D3">
        <w:t>，</w:t>
      </w:r>
      <w:r w:rsidR="00E945B0">
        <w:rPr>
          <w:rFonts w:hint="eastAsia"/>
        </w:rPr>
        <w:t>也</w:t>
      </w:r>
      <w:r w:rsidRPr="00EC37D3">
        <w:t>有人被責備為</w:t>
      </w:r>
      <w:r w:rsidR="00E945B0">
        <w:rPr>
          <w:rFonts w:hint="eastAsia"/>
        </w:rPr>
        <w:t>「又</w:t>
      </w:r>
      <w:r w:rsidRPr="00EC37D3">
        <w:t>惡</w:t>
      </w:r>
      <w:r w:rsidR="00E945B0">
        <w:rPr>
          <w:rFonts w:hint="eastAsia"/>
        </w:rPr>
        <w:t>又</w:t>
      </w:r>
      <w:r w:rsidRPr="00EC37D3">
        <w:t>懶的僕人</w:t>
      </w:r>
      <w:r w:rsidR="00E945B0">
        <w:rPr>
          <w:rFonts w:hint="eastAsia"/>
        </w:rPr>
        <w:t>」</w:t>
      </w:r>
      <w:r w:rsidR="00B34604" w:rsidRPr="00EC37D3">
        <w:t>。</w:t>
      </w:r>
    </w:p>
    <w:p w14:paraId="241751F8" w14:textId="2287228B" w:rsidR="00EC37D3" w:rsidRPr="00EC37D3" w:rsidRDefault="00EC37D3" w:rsidP="00EC37D3">
      <w:r w:rsidRPr="00EC37D3">
        <w:t>光</w:t>
      </w:r>
      <w:r w:rsidR="00FE1BE7">
        <w:rPr>
          <w:rFonts w:hint="eastAsia"/>
        </w:rPr>
        <w:t>明</w:t>
      </w:r>
      <w:r w:rsidRPr="00EC37D3">
        <w:t>之子</w:t>
      </w:r>
      <w:r w:rsidR="00FE1BE7">
        <w:rPr>
          <w:rFonts w:hint="eastAsia"/>
        </w:rPr>
        <w:t>指著</w:t>
      </w:r>
      <w:r w:rsidRPr="00EC37D3">
        <w:t>耶穌的門徒，他們跟隨</w:t>
      </w:r>
      <w:r w:rsidR="00FE1BE7">
        <w:rPr>
          <w:rFonts w:hint="eastAsia"/>
        </w:rPr>
        <w:t>大</w:t>
      </w:r>
      <w:r w:rsidRPr="00EC37D3">
        <w:t>光耶穌。</w:t>
      </w:r>
      <w:r w:rsidR="00FE1BE7">
        <w:rPr>
          <w:rFonts w:hint="eastAsia"/>
        </w:rPr>
        <w:t>今世之子</w:t>
      </w:r>
      <w:r w:rsidRPr="00EC37D3">
        <w:t>指屬於世界的人</w:t>
      </w:r>
      <w:r w:rsidR="00FE1BE7">
        <w:rPr>
          <w:rFonts w:hint="eastAsia"/>
        </w:rPr>
        <w:t>，</w:t>
      </w:r>
      <w:r w:rsidRPr="00EC37D3">
        <w:t>他們不義，</w:t>
      </w:r>
      <w:r w:rsidR="00FE1BE7">
        <w:rPr>
          <w:rFonts w:hint="eastAsia"/>
        </w:rPr>
        <w:t>心裏</w:t>
      </w:r>
      <w:r w:rsidRPr="00EC37D3">
        <w:t>沒有光。比喻中不</w:t>
      </w:r>
      <w:r w:rsidR="00FE1BE7">
        <w:rPr>
          <w:rFonts w:hint="eastAsia"/>
        </w:rPr>
        <w:t>義</w:t>
      </w:r>
      <w:r w:rsidRPr="00EC37D3">
        <w:t>的管家就是表</w:t>
      </w:r>
      <w:r w:rsidR="00FE1BE7">
        <w:rPr>
          <w:rFonts w:hint="eastAsia"/>
        </w:rPr>
        <w:t>表者</w:t>
      </w:r>
      <w:r w:rsidRPr="00EC37D3">
        <w:t>。他們</w:t>
      </w:r>
      <w:r w:rsidR="00FE1BE7">
        <w:rPr>
          <w:rFonts w:hint="eastAsia"/>
        </w:rPr>
        <w:t>當中</w:t>
      </w:r>
      <w:r w:rsidRPr="00EC37D3">
        <w:t>有愚蠢的人，也有智慧的。愚蠢的人不會</w:t>
      </w:r>
      <w:r w:rsidR="00FE1BE7">
        <w:rPr>
          <w:rFonts w:hint="eastAsia"/>
        </w:rPr>
        <w:t>為</w:t>
      </w:r>
      <w:r w:rsidRPr="00EC37D3">
        <w:t>未來</w:t>
      </w:r>
      <w:r w:rsidR="00FE1BE7" w:rsidRPr="00EC37D3">
        <w:t>考慮</w:t>
      </w:r>
      <w:r w:rsidR="00FE1BE7">
        <w:rPr>
          <w:rFonts w:hint="eastAsia"/>
        </w:rPr>
        <w:t>，只顧</w:t>
      </w:r>
      <w:r w:rsidRPr="00EC37D3">
        <w:t>現在享樂</w:t>
      </w:r>
      <w:r w:rsidR="00FE1BE7">
        <w:rPr>
          <w:rFonts w:hint="eastAsia"/>
        </w:rPr>
        <w:t>。他們</w:t>
      </w:r>
      <w:r w:rsidRPr="00EC37D3">
        <w:t>用光了所有</w:t>
      </w:r>
      <w:r w:rsidR="00FE1BE7">
        <w:rPr>
          <w:rFonts w:hint="eastAsia"/>
        </w:rPr>
        <w:t>的</w:t>
      </w:r>
      <w:r w:rsidRPr="00EC37D3">
        <w:t>物質</w:t>
      </w:r>
      <w:r w:rsidR="00FE1BE7">
        <w:rPr>
          <w:rFonts w:hint="eastAsia"/>
        </w:rPr>
        <w:t>，雖</w:t>
      </w:r>
      <w:r w:rsidRPr="00EC37D3">
        <w:t>後悔，但為時已晚。他們急於追逐眼前的利益</w:t>
      </w:r>
      <w:r w:rsidR="00FE1BE7">
        <w:rPr>
          <w:rFonts w:hint="eastAsia"/>
        </w:rPr>
        <w:t>，</w:t>
      </w:r>
      <w:r w:rsidRPr="00EC37D3">
        <w:t>貪圖賺</w:t>
      </w:r>
      <w:r w:rsidR="00FE1BE7" w:rsidRPr="00EC37D3">
        <w:t>多</w:t>
      </w:r>
      <w:r w:rsidRPr="00EC37D3">
        <w:t>一點</w:t>
      </w:r>
      <w:r w:rsidR="00FE1BE7">
        <w:rPr>
          <w:rFonts w:hint="eastAsia"/>
        </w:rPr>
        <w:t>而</w:t>
      </w:r>
      <w:r w:rsidRPr="00EC37D3">
        <w:t>傷害</w:t>
      </w:r>
      <w:r w:rsidR="00FE1BE7">
        <w:rPr>
          <w:rFonts w:hint="eastAsia"/>
        </w:rPr>
        <w:t>身邊</w:t>
      </w:r>
      <w:r w:rsidRPr="00EC37D3">
        <w:t>的人，</w:t>
      </w:r>
      <w:r w:rsidR="00FE1BE7">
        <w:rPr>
          <w:rFonts w:hint="eastAsia"/>
        </w:rPr>
        <w:t>失去所有朋友。聰明的把眼光</w:t>
      </w:r>
      <w:r w:rsidRPr="00EC37D3">
        <w:t>放</w:t>
      </w:r>
      <w:r w:rsidR="00FE1BE7">
        <w:rPr>
          <w:rFonts w:hint="eastAsia"/>
        </w:rPr>
        <w:t>在</w:t>
      </w:r>
      <w:r w:rsidRPr="00EC37D3">
        <w:t>未來</w:t>
      </w:r>
      <w:r w:rsidR="00FE1BE7">
        <w:rPr>
          <w:rFonts w:hint="eastAsia"/>
        </w:rPr>
        <w:t>，</w:t>
      </w:r>
      <w:r w:rsidRPr="00EC37D3">
        <w:t>知道有一天</w:t>
      </w:r>
      <w:r w:rsidR="00FE1BE7">
        <w:rPr>
          <w:rFonts w:hint="eastAsia"/>
        </w:rPr>
        <w:t>能長久</w:t>
      </w:r>
      <w:r w:rsidRPr="00EC37D3">
        <w:t>享受</w:t>
      </w:r>
      <w:r w:rsidR="00FE1BE7">
        <w:rPr>
          <w:rFonts w:hint="eastAsia"/>
        </w:rPr>
        <w:t>而作出</w:t>
      </w:r>
      <w:r w:rsidRPr="00EC37D3">
        <w:t>準備。</w:t>
      </w:r>
      <w:r w:rsidR="00FE1BE7">
        <w:rPr>
          <w:rFonts w:hint="eastAsia"/>
        </w:rPr>
        <w:t>聰明的</w:t>
      </w:r>
      <w:r w:rsidRPr="00EC37D3">
        <w:t>致力於</w:t>
      </w:r>
      <w:r w:rsidR="00FE1BE7">
        <w:rPr>
          <w:rFonts w:hint="eastAsia"/>
        </w:rPr>
        <w:t>建立</w:t>
      </w:r>
      <w:r w:rsidRPr="00EC37D3">
        <w:t>人</w:t>
      </w:r>
      <w:r w:rsidR="00FE1BE7">
        <w:rPr>
          <w:rFonts w:hint="eastAsia"/>
        </w:rPr>
        <w:t>際關係，</w:t>
      </w:r>
      <w:r w:rsidRPr="00EC37D3">
        <w:t>不惜</w:t>
      </w:r>
      <w:r w:rsidR="006F2951">
        <w:rPr>
          <w:rFonts w:hint="eastAsia"/>
        </w:rPr>
        <w:t>花費來</w:t>
      </w:r>
      <w:r w:rsidRPr="00EC37D3">
        <w:t>結交朋友，拉近與朋友的距離。因為</w:t>
      </w:r>
      <w:r w:rsidR="007E78B1">
        <w:rPr>
          <w:rFonts w:hint="eastAsia"/>
        </w:rPr>
        <w:t>他們</w:t>
      </w:r>
      <w:r w:rsidRPr="00EC37D3">
        <w:t>清楚，沒有比得到一個人</w:t>
      </w:r>
      <w:r w:rsidR="007E78B1">
        <w:rPr>
          <w:rFonts w:hint="eastAsia"/>
        </w:rPr>
        <w:t>心，</w:t>
      </w:r>
      <w:r w:rsidRPr="00EC37D3">
        <w:t>更</w:t>
      </w:r>
      <w:r w:rsidR="007E78B1">
        <w:rPr>
          <w:rFonts w:hint="eastAsia"/>
        </w:rPr>
        <w:t>為</w:t>
      </w:r>
      <w:r w:rsidRPr="00EC37D3">
        <w:t>賺錢的</w:t>
      </w:r>
      <w:r w:rsidR="007E78B1">
        <w:rPr>
          <w:rFonts w:hint="eastAsia"/>
        </w:rPr>
        <w:t>生意</w:t>
      </w:r>
      <w:r w:rsidRPr="00EC37D3">
        <w:t>。</w:t>
      </w:r>
    </w:p>
    <w:p w14:paraId="4E9E13F7" w14:textId="1C6015DB" w:rsidR="0026138B" w:rsidRPr="0020419A" w:rsidRDefault="00D0209A" w:rsidP="0026138B">
      <w:pPr>
        <w:pStyle w:val="Heading3"/>
      </w:pPr>
      <w:r>
        <w:rPr>
          <w:rFonts w:hint="eastAsia"/>
        </w:rPr>
        <w:t>第二</w:t>
      </w:r>
      <w:r w:rsidR="0026138B" w:rsidRPr="00EC37D3">
        <w:t>，</w:t>
      </w:r>
      <w:r w:rsidR="0026138B">
        <w:rPr>
          <w:rFonts w:hint="eastAsia"/>
        </w:rPr>
        <w:t>使</w:t>
      </w:r>
      <w:r w:rsidR="0026138B" w:rsidRPr="00EC37D3">
        <w:t>用</w:t>
      </w:r>
      <w:r w:rsidR="0026138B">
        <w:rPr>
          <w:rFonts w:hint="eastAsia"/>
        </w:rPr>
        <w:t>錢</w:t>
      </w:r>
      <w:r w:rsidR="0026138B" w:rsidRPr="00EC37D3">
        <w:t>財</w:t>
      </w:r>
      <w:r w:rsidR="0026138B">
        <w:rPr>
          <w:rFonts w:hint="eastAsia"/>
        </w:rPr>
        <w:t>來</w:t>
      </w:r>
      <w:r w:rsidR="0026138B" w:rsidRPr="00EC37D3">
        <w:t>結交朋友</w:t>
      </w:r>
      <w:r w:rsidR="0026138B">
        <w:rPr>
          <w:rFonts w:hint="eastAsia"/>
        </w:rPr>
        <w:t>，到</w:t>
      </w:r>
      <w:r w:rsidR="0026138B" w:rsidRPr="00EC37D3">
        <w:t>永恆</w:t>
      </w:r>
      <w:r w:rsidR="0026138B">
        <w:rPr>
          <w:rFonts w:hint="eastAsia"/>
        </w:rPr>
        <w:t>那裏</w:t>
      </w:r>
    </w:p>
    <w:p w14:paraId="48BB5EBF" w14:textId="418BB567" w:rsidR="00EC37D3" w:rsidRPr="00EC37D3" w:rsidRDefault="0026138B" w:rsidP="00EC37D3">
      <w:r>
        <w:rPr>
          <w:rFonts w:hint="eastAsia"/>
        </w:rPr>
        <w:t>「</w:t>
      </w:r>
      <w:r w:rsidRPr="0026138B">
        <w:rPr>
          <w:rStyle w:val="a2"/>
        </w:rPr>
        <w:t>我又告訴你們，要藉著那不義的錢財結交朋友，到了錢財無用的時候，他們可以接你們到永存的帳幕</w:t>
      </w:r>
      <w:r w:rsidR="001C49A7">
        <w:rPr>
          <w:rStyle w:val="a2"/>
        </w:rPr>
        <w:t>裏</w:t>
      </w:r>
      <w:r w:rsidRPr="0026138B">
        <w:rPr>
          <w:rStyle w:val="a2"/>
        </w:rPr>
        <w:t>去。</w:t>
      </w:r>
      <w:r>
        <w:rPr>
          <w:rFonts w:hint="eastAsia"/>
        </w:rPr>
        <w:t>」</w:t>
      </w:r>
      <w:r w:rsidRPr="00D6654A">
        <w:t>(9)</w:t>
      </w:r>
      <w:r w:rsidR="00AD1164">
        <w:rPr>
          <w:rFonts w:hint="eastAsia"/>
        </w:rPr>
        <w:t xml:space="preserve"> </w:t>
      </w:r>
      <w:r>
        <w:t>錢財</w:t>
      </w:r>
      <w:r>
        <w:rPr>
          <w:rFonts w:hint="eastAsia"/>
        </w:rPr>
        <w:t>本身</w:t>
      </w:r>
      <w:r w:rsidR="00EC37D3" w:rsidRPr="00EC37D3">
        <w:t>中</w:t>
      </w:r>
      <w:r>
        <w:rPr>
          <w:rFonts w:hint="eastAsia"/>
        </w:rPr>
        <w:t>性</w:t>
      </w:r>
      <w:r w:rsidR="00EC37D3" w:rsidRPr="00EC37D3">
        <w:t>的，</w:t>
      </w:r>
      <w:r>
        <w:rPr>
          <w:rFonts w:hint="eastAsia"/>
        </w:rPr>
        <w:t>非不義，也非</w:t>
      </w:r>
      <w:r w:rsidR="00EC37D3" w:rsidRPr="00EC37D3">
        <w:t>正義的。</w:t>
      </w:r>
      <w:r>
        <w:rPr>
          <w:rFonts w:hint="eastAsia"/>
        </w:rPr>
        <w:t>耶穌稱</w:t>
      </w:r>
      <w:r>
        <w:t>錢財</w:t>
      </w:r>
      <w:r w:rsidR="00EC37D3" w:rsidRPr="00EC37D3">
        <w:t>為不義的</w:t>
      </w:r>
      <w:r>
        <w:t>錢財</w:t>
      </w:r>
      <w:r w:rsidR="00EC37D3" w:rsidRPr="00EC37D3">
        <w:t>，是因為往往</w:t>
      </w:r>
      <w:r>
        <w:rPr>
          <w:rFonts w:hint="eastAsia"/>
        </w:rPr>
        <w:t>錢財</w:t>
      </w:r>
      <w:r w:rsidR="00EC37D3" w:rsidRPr="00EC37D3">
        <w:t>使人</w:t>
      </w:r>
      <w:r>
        <w:rPr>
          <w:rFonts w:hint="eastAsia"/>
        </w:rPr>
        <w:t>財迷心竅</w:t>
      </w:r>
      <w:r w:rsidR="00EC37D3" w:rsidRPr="00EC37D3">
        <w:t>。</w:t>
      </w:r>
      <w:r>
        <w:t>錢財</w:t>
      </w:r>
      <w:r w:rsidR="00EC37D3" w:rsidRPr="00EC37D3">
        <w:t>使人心驕傲</w:t>
      </w:r>
      <w:r>
        <w:rPr>
          <w:rFonts w:hint="eastAsia"/>
        </w:rPr>
        <w:t>，倚靠錢財過於</w:t>
      </w:r>
      <w:r w:rsidR="00EC37D3">
        <w:t xml:space="preserve">　神</w:t>
      </w:r>
      <w:r w:rsidR="00EC37D3" w:rsidRPr="00EC37D3">
        <w:t>。隨著錢</w:t>
      </w:r>
      <w:r>
        <w:rPr>
          <w:rFonts w:hint="eastAsia"/>
        </w:rPr>
        <w:t>財</w:t>
      </w:r>
      <w:r w:rsidR="00EC37D3" w:rsidRPr="00EC37D3">
        <w:t>的加</w:t>
      </w:r>
      <w:r w:rsidRPr="00EC37D3">
        <w:t>增</w:t>
      </w:r>
      <w:r w:rsidR="00EC37D3" w:rsidRPr="00EC37D3">
        <w:t>，</w:t>
      </w:r>
      <w:r>
        <w:rPr>
          <w:rFonts w:hint="eastAsia"/>
        </w:rPr>
        <w:t>人</w:t>
      </w:r>
      <w:r w:rsidR="00EC37D3" w:rsidRPr="00EC37D3">
        <w:t>受罪的誘惑也越來越強烈。</w:t>
      </w:r>
      <w:r>
        <w:rPr>
          <w:rFonts w:hint="eastAsia"/>
        </w:rPr>
        <w:t>但在貧窮之中，不但</w:t>
      </w:r>
      <w:r w:rsidR="00EC37D3" w:rsidRPr="00EC37D3">
        <w:t>變得吝嗇，</w:t>
      </w:r>
      <w:r>
        <w:rPr>
          <w:rFonts w:hint="eastAsia"/>
        </w:rPr>
        <w:t>也會叫人</w:t>
      </w:r>
      <w:r w:rsidR="00AD1164" w:rsidRPr="00EC37D3">
        <w:t>迷</w:t>
      </w:r>
      <w:r w:rsidR="00AD1164">
        <w:rPr>
          <w:rFonts w:hint="eastAsia"/>
        </w:rPr>
        <w:t>戀</w:t>
      </w:r>
      <w:r w:rsidR="00EC37D3" w:rsidRPr="00EC37D3">
        <w:t>金錢。因此，使徒保羅說，</w:t>
      </w:r>
      <w:r w:rsidRPr="0026138B">
        <w:rPr>
          <w:rFonts w:hint="eastAsia"/>
        </w:rPr>
        <w:t>貪財是萬惡之根</w:t>
      </w:r>
      <w:r w:rsidR="00EC37D3">
        <w:t>(</w:t>
      </w:r>
      <w:r>
        <w:rPr>
          <w:rFonts w:hint="eastAsia"/>
        </w:rPr>
        <w:t>提前</w:t>
      </w:r>
      <w:r w:rsidR="00EC37D3" w:rsidRPr="00EC37D3">
        <w:t>6</w:t>
      </w:r>
      <w:r w:rsidRPr="00D6654A">
        <w:t>:</w:t>
      </w:r>
      <w:r w:rsidR="00EC37D3" w:rsidRPr="00EC37D3">
        <w:t>10</w:t>
      </w:r>
      <w:r w:rsidR="00EC37D3">
        <w:t>)</w:t>
      </w:r>
      <w:r w:rsidR="00EC37D3" w:rsidRPr="00EC37D3">
        <w:t>。</w:t>
      </w:r>
    </w:p>
    <w:p w14:paraId="69EEE75B" w14:textId="457B606C" w:rsidR="00EC37D3" w:rsidRPr="00EC37D3" w:rsidRDefault="00731563" w:rsidP="00EC37D3">
      <w:r>
        <w:rPr>
          <w:rFonts w:hint="eastAsia"/>
        </w:rPr>
        <w:t>錢財有無用的時候，</w:t>
      </w:r>
      <w:r>
        <w:t>錢財</w:t>
      </w:r>
      <w:r w:rsidRPr="00EC37D3">
        <w:t>總有一天會消失</w:t>
      </w:r>
      <w:r w:rsidRPr="00D6654A">
        <w:rPr>
          <w:rFonts w:hint="eastAsia"/>
        </w:rPr>
        <w:t>，離開我們。</w:t>
      </w:r>
      <w:r w:rsidR="00EC37D3" w:rsidRPr="00EC37D3">
        <w:t>在生命</w:t>
      </w:r>
      <w:r>
        <w:rPr>
          <w:rFonts w:hint="eastAsia"/>
        </w:rPr>
        <w:t>消逝的</w:t>
      </w:r>
      <w:r w:rsidR="00EC37D3" w:rsidRPr="00EC37D3">
        <w:t>那天，無論是</w:t>
      </w:r>
      <w:r>
        <w:rPr>
          <w:rFonts w:hint="eastAsia"/>
        </w:rPr>
        <w:t>B</w:t>
      </w:r>
      <w:r w:rsidRPr="00731563">
        <w:t xml:space="preserve">ill </w:t>
      </w:r>
      <w:r>
        <w:t>G</w:t>
      </w:r>
      <w:r w:rsidRPr="00731563">
        <w:t>ates</w:t>
      </w:r>
      <w:r w:rsidRPr="00D6654A">
        <w:rPr>
          <w:rFonts w:hint="eastAsia"/>
        </w:rPr>
        <w:t>或</w:t>
      </w:r>
      <w:r w:rsidRPr="00D6654A">
        <w:t>Elon Musk</w:t>
      </w:r>
      <w:r w:rsidR="00EC37D3" w:rsidRPr="00EC37D3">
        <w:t>，任何人都只能空手</w:t>
      </w:r>
      <w:r w:rsidRPr="00D6654A">
        <w:rPr>
          <w:rFonts w:hint="eastAsia"/>
        </w:rPr>
        <w:t>離去</w:t>
      </w:r>
      <w:r w:rsidR="00EC37D3" w:rsidRPr="00EC37D3">
        <w:t>。無論</w:t>
      </w:r>
      <w:r>
        <w:rPr>
          <w:rFonts w:hint="eastAsia"/>
        </w:rPr>
        <w:t>今世之</w:t>
      </w:r>
      <w:r w:rsidR="00EC37D3" w:rsidRPr="00EC37D3">
        <w:t>子如何</w:t>
      </w:r>
      <w:r>
        <w:rPr>
          <w:rFonts w:hint="eastAsia"/>
        </w:rPr>
        <w:t>有智慧地</w:t>
      </w:r>
      <w:r w:rsidR="00EC37D3" w:rsidRPr="00EC37D3">
        <w:t>管理</w:t>
      </w:r>
      <w:r w:rsidR="0026138B">
        <w:t>錢財</w:t>
      </w:r>
      <w:r w:rsidR="00EC37D3" w:rsidRPr="00EC37D3">
        <w:t>，</w:t>
      </w:r>
      <w:r>
        <w:rPr>
          <w:rFonts w:hint="eastAsia"/>
        </w:rPr>
        <w:t>終久只能在世上使用。</w:t>
      </w:r>
      <w:r w:rsidRPr="00D6654A">
        <w:rPr>
          <w:rFonts w:hint="eastAsia"/>
        </w:rPr>
        <w:t>聰明的使用將來無用的錢財來結交朋友，以錢財來換</w:t>
      </w:r>
      <w:r>
        <w:rPr>
          <w:rFonts w:hint="eastAsia"/>
        </w:rPr>
        <w:t>進入</w:t>
      </w:r>
      <w:r>
        <w:rPr>
          <w:lang w:eastAsia="x-none"/>
        </w:rPr>
        <w:t>永存帳幕</w:t>
      </w:r>
      <w:r w:rsidR="001C49A7">
        <w:rPr>
          <w:lang w:eastAsia="x-none"/>
        </w:rPr>
        <w:t>裏</w:t>
      </w:r>
      <w:r>
        <w:rPr>
          <w:rFonts w:hint="eastAsia"/>
        </w:rPr>
        <w:t>去。那時，</w:t>
      </w:r>
      <w:r w:rsidR="00EC37D3" w:rsidRPr="00EC37D3">
        <w:t>我的朋友們見證我</w:t>
      </w:r>
      <w:r>
        <w:rPr>
          <w:rFonts w:hint="eastAsia"/>
        </w:rPr>
        <w:t>在世上使用</w:t>
      </w:r>
      <w:r w:rsidR="00EC37D3" w:rsidRPr="00EC37D3">
        <w:t>主人的</w:t>
      </w:r>
      <w:r w:rsidR="0026138B">
        <w:t>錢財</w:t>
      </w:r>
      <w:r>
        <w:rPr>
          <w:rFonts w:hint="eastAsia"/>
        </w:rPr>
        <w:t>向他們施恩，</w:t>
      </w:r>
      <w:r w:rsidR="00EC37D3" w:rsidRPr="00EC37D3">
        <w:t>朋友</w:t>
      </w:r>
      <w:r>
        <w:rPr>
          <w:rFonts w:hint="eastAsia"/>
        </w:rPr>
        <w:t>們</w:t>
      </w:r>
      <w:r w:rsidR="00EC37D3" w:rsidRPr="00EC37D3">
        <w:t>證明我</w:t>
      </w:r>
      <w:r>
        <w:rPr>
          <w:rFonts w:hint="eastAsia"/>
        </w:rPr>
        <w:t>如何</w:t>
      </w:r>
      <w:r w:rsidR="00EC37D3" w:rsidRPr="00EC37D3">
        <w:t>忠心管理主賜予我的</w:t>
      </w:r>
      <w:r w:rsidR="0026138B">
        <w:t>錢財</w:t>
      </w:r>
      <w:r w:rsidR="00EC37D3" w:rsidRPr="00EC37D3">
        <w:t>，</w:t>
      </w:r>
      <w:r>
        <w:rPr>
          <w:rFonts w:hint="eastAsia"/>
        </w:rPr>
        <w:t>按照</w:t>
      </w:r>
      <w:r w:rsidR="00EC37D3" w:rsidRPr="00EC37D3">
        <w:t>主的旨意</w:t>
      </w:r>
      <w:r>
        <w:rPr>
          <w:rFonts w:hint="eastAsia"/>
        </w:rPr>
        <w:t>使用</w:t>
      </w:r>
      <w:r w:rsidR="00EC37D3" w:rsidRPr="00EC37D3">
        <w:t>。當我們進入天</w:t>
      </w:r>
      <w:r>
        <w:rPr>
          <w:rFonts w:hint="eastAsia"/>
        </w:rPr>
        <w:t>國</w:t>
      </w:r>
      <w:r w:rsidR="00EC37D3" w:rsidRPr="00EC37D3">
        <w:t>時，他們將成為我們</w:t>
      </w:r>
      <w:r>
        <w:rPr>
          <w:rFonts w:hint="eastAsia"/>
        </w:rPr>
        <w:t>進入</w:t>
      </w:r>
      <w:r w:rsidR="00EC37D3" w:rsidRPr="00EC37D3">
        <w:t>永恆的</w:t>
      </w:r>
      <w:r>
        <w:rPr>
          <w:rFonts w:hint="eastAsia"/>
        </w:rPr>
        <w:t>支持者</w:t>
      </w:r>
      <w:r w:rsidR="00EC37D3" w:rsidRPr="00EC37D3">
        <w:t>。這是光</w:t>
      </w:r>
      <w:r>
        <w:rPr>
          <w:rFonts w:hint="eastAsia"/>
        </w:rPr>
        <w:t>明</w:t>
      </w:r>
      <w:r w:rsidR="00EC37D3" w:rsidRPr="00EC37D3">
        <w:t>之子</w:t>
      </w:r>
      <w:r>
        <w:rPr>
          <w:rFonts w:hint="eastAsia"/>
        </w:rPr>
        <w:t>當</w:t>
      </w:r>
      <w:r w:rsidR="00EC37D3" w:rsidRPr="00EC37D3">
        <w:t>擁有的智慧。</w:t>
      </w:r>
    </w:p>
    <w:p w14:paraId="3D627FC7" w14:textId="77777777" w:rsidR="00822396" w:rsidRDefault="00EC37D3" w:rsidP="00EC37D3">
      <w:r w:rsidRPr="00EC37D3">
        <w:t>誰會在天</w:t>
      </w:r>
      <w:r w:rsidR="001379EB">
        <w:rPr>
          <w:rFonts w:hint="eastAsia"/>
        </w:rPr>
        <w:t>國</w:t>
      </w:r>
      <w:r w:rsidRPr="00EC37D3">
        <w:t>迎接我們呢？首先，</w:t>
      </w:r>
      <w:r w:rsidR="001379EB">
        <w:rPr>
          <w:rFonts w:hint="eastAsia"/>
        </w:rPr>
        <w:t>是</w:t>
      </w:r>
      <w:r w:rsidRPr="00EC37D3">
        <w:t>通過我們被拯救</w:t>
      </w:r>
      <w:r w:rsidR="001379EB">
        <w:rPr>
          <w:rFonts w:hint="eastAsia"/>
        </w:rPr>
        <w:t>的羔羊</w:t>
      </w:r>
      <w:r w:rsidRPr="00EC37D3">
        <w:t>。牧</w:t>
      </w:r>
      <w:r w:rsidR="001379EB">
        <w:rPr>
          <w:rFonts w:hint="eastAsia"/>
        </w:rPr>
        <w:t>者花上許多心力、時間和</w:t>
      </w:r>
      <w:r w:rsidRPr="00EC37D3">
        <w:t>物質</w:t>
      </w:r>
      <w:r w:rsidR="001379EB">
        <w:rPr>
          <w:rFonts w:hint="eastAsia"/>
        </w:rPr>
        <w:t>服侍</w:t>
      </w:r>
      <w:r w:rsidRPr="00EC37D3">
        <w:t>羊</w:t>
      </w:r>
      <w:r w:rsidR="001379EB">
        <w:rPr>
          <w:rFonts w:hint="eastAsia"/>
        </w:rPr>
        <w:t>群，按時</w:t>
      </w:r>
      <w:r w:rsidRPr="00EC37D3">
        <w:t>分</w:t>
      </w:r>
      <w:r w:rsidR="001379EB">
        <w:rPr>
          <w:rFonts w:hint="eastAsia"/>
        </w:rPr>
        <w:t>屬靈的糧食，</w:t>
      </w:r>
      <w:r w:rsidR="001A27E8">
        <w:rPr>
          <w:rFonts w:hint="eastAsia"/>
        </w:rPr>
        <w:t>又</w:t>
      </w:r>
      <w:r w:rsidRPr="00EC37D3">
        <w:t>請</w:t>
      </w:r>
      <w:r w:rsidR="001A27E8">
        <w:rPr>
          <w:rFonts w:hint="eastAsia"/>
        </w:rPr>
        <w:t>他肉身的糧食</w:t>
      </w:r>
      <w:r w:rsidRPr="00EC37D3">
        <w:t>，</w:t>
      </w:r>
      <w:r w:rsidR="001A27E8">
        <w:rPr>
          <w:rFonts w:hint="eastAsia"/>
        </w:rPr>
        <w:t>接待他</w:t>
      </w:r>
      <w:r w:rsidRPr="00EC37D3">
        <w:t>。當羊在天</w:t>
      </w:r>
      <w:r w:rsidR="001A27E8">
        <w:rPr>
          <w:rFonts w:hint="eastAsia"/>
        </w:rPr>
        <w:t>國見</w:t>
      </w:r>
      <w:r w:rsidRPr="00EC37D3">
        <w:t>到牧</w:t>
      </w:r>
      <w:r w:rsidR="001A27E8">
        <w:rPr>
          <w:rFonts w:hint="eastAsia"/>
        </w:rPr>
        <w:t>者</w:t>
      </w:r>
      <w:r w:rsidRPr="00EC37D3">
        <w:t>時，她</w:t>
      </w:r>
      <w:r w:rsidR="001A27E8">
        <w:rPr>
          <w:rFonts w:hint="eastAsia"/>
        </w:rPr>
        <w:t>感激牧者多年來的勞苦，</w:t>
      </w:r>
      <w:r w:rsidRPr="00EC37D3">
        <w:t>激動地說</w:t>
      </w:r>
      <w:r w:rsidR="00C05432">
        <w:rPr>
          <w:rFonts w:hint="eastAsia"/>
        </w:rPr>
        <w:t>：</w:t>
      </w:r>
      <w:r w:rsidR="001A27E8">
        <w:rPr>
          <w:rFonts w:hint="eastAsia"/>
        </w:rPr>
        <w:t>「</w:t>
      </w:r>
      <w:r w:rsidRPr="00EC37D3">
        <w:t>多虧</w:t>
      </w:r>
      <w:r w:rsidR="001A27E8">
        <w:t>牧者</w:t>
      </w:r>
      <w:r w:rsidRPr="00EC37D3">
        <w:t>的</w:t>
      </w:r>
      <w:r w:rsidR="00C05432">
        <w:rPr>
          <w:rFonts w:hint="eastAsia"/>
        </w:rPr>
        <w:t>服侍</w:t>
      </w:r>
      <w:r w:rsidRPr="00EC37D3">
        <w:t>，我才</w:t>
      </w:r>
      <w:r w:rsidR="00C05432">
        <w:rPr>
          <w:rFonts w:hint="eastAsia"/>
        </w:rPr>
        <w:t>能</w:t>
      </w:r>
      <w:r w:rsidRPr="00EC37D3">
        <w:t>進入天</w:t>
      </w:r>
      <w:r w:rsidR="00C05432">
        <w:rPr>
          <w:rFonts w:hint="eastAsia"/>
        </w:rPr>
        <w:t>國</w:t>
      </w:r>
      <w:r w:rsidRPr="00EC37D3">
        <w:t>。</w:t>
      </w:r>
      <w:r w:rsidR="00C05432">
        <w:rPr>
          <w:rFonts w:hint="eastAsia"/>
        </w:rPr>
        <w:t>我會背起牧者跳舞歌唱。」另一批是</w:t>
      </w:r>
      <w:r w:rsidRPr="00EC37D3">
        <w:t>信仰中相遇的同工。我們在</w:t>
      </w:r>
      <w:r w:rsidR="00C05432">
        <w:t>天國</w:t>
      </w:r>
      <w:r w:rsidRPr="00EC37D3">
        <w:t>遇見同工，他說：</w:t>
      </w:r>
      <w:r w:rsidR="00C05432">
        <w:rPr>
          <w:rFonts w:hint="eastAsia"/>
        </w:rPr>
        <w:t>「</w:t>
      </w:r>
      <w:r w:rsidRPr="00EC37D3">
        <w:t>我無法忘記</w:t>
      </w:r>
      <w:r w:rsidR="001A27E8">
        <w:t>牧者</w:t>
      </w:r>
      <w:r w:rsidRPr="00EC37D3">
        <w:t>服</w:t>
      </w:r>
      <w:r w:rsidR="00C05432">
        <w:rPr>
          <w:rFonts w:hint="eastAsia"/>
        </w:rPr>
        <w:t>待</w:t>
      </w:r>
      <w:r w:rsidR="00C05432" w:rsidRPr="00EC37D3">
        <w:t>我們</w:t>
      </w:r>
      <w:r w:rsidRPr="00EC37D3">
        <w:t>豐盛</w:t>
      </w:r>
      <w:r w:rsidR="00C05432">
        <w:rPr>
          <w:rFonts w:hint="eastAsia"/>
        </w:rPr>
        <w:t>的</w:t>
      </w:r>
      <w:r w:rsidRPr="00EC37D3">
        <w:t>飯菜。每當我遇到困難時，</w:t>
      </w:r>
      <w:r w:rsidR="001A27E8">
        <w:t>牧者</w:t>
      </w:r>
      <w:r w:rsidRPr="00EC37D3">
        <w:t>都在身邊幫忙。非常感謝</w:t>
      </w:r>
      <w:r w:rsidR="00C05432">
        <w:rPr>
          <w:rFonts w:hint="eastAsia"/>
        </w:rPr>
        <w:t>，</w:t>
      </w:r>
      <w:r w:rsidRPr="00EC37D3">
        <w:t>我</w:t>
      </w:r>
      <w:r w:rsidR="00C05432">
        <w:rPr>
          <w:rFonts w:hint="eastAsia"/>
        </w:rPr>
        <w:t>要</w:t>
      </w:r>
      <w:r w:rsidRPr="00EC37D3">
        <w:t>張開雙臂</w:t>
      </w:r>
      <w:r w:rsidR="00C05432">
        <w:rPr>
          <w:rFonts w:hint="eastAsia"/>
        </w:rPr>
        <w:t>來</w:t>
      </w:r>
      <w:r w:rsidR="00C05432" w:rsidRPr="00EC37D3">
        <w:t>歡迎你</w:t>
      </w:r>
      <w:r w:rsidRPr="00EC37D3">
        <w:t>。</w:t>
      </w:r>
      <w:r w:rsidR="00C05432">
        <w:rPr>
          <w:rFonts w:hint="eastAsia"/>
        </w:rPr>
        <w:t>」還有，</w:t>
      </w:r>
      <w:r w:rsidRPr="00EC37D3">
        <w:t>遠方的</w:t>
      </w:r>
      <w:r w:rsidR="00C05432">
        <w:rPr>
          <w:rFonts w:hint="eastAsia"/>
        </w:rPr>
        <w:t>宣</w:t>
      </w:r>
      <w:r w:rsidRPr="00EC37D3">
        <w:t>教士</w:t>
      </w:r>
      <w:r w:rsidR="00C05432">
        <w:rPr>
          <w:rFonts w:hint="eastAsia"/>
        </w:rPr>
        <w:t>也來</w:t>
      </w:r>
      <w:r w:rsidRPr="00EC37D3">
        <w:t>迎接我們。</w:t>
      </w:r>
      <w:r w:rsidR="00C05432">
        <w:rPr>
          <w:rFonts w:hint="eastAsia"/>
        </w:rPr>
        <w:t>「</w:t>
      </w:r>
      <w:r w:rsidRPr="00EC37D3">
        <w:t>每次我們</w:t>
      </w:r>
      <w:r w:rsidR="00C05432">
        <w:rPr>
          <w:rFonts w:hint="eastAsia"/>
        </w:rPr>
        <w:t>來</w:t>
      </w:r>
      <w:r w:rsidRPr="00EC37D3">
        <w:t>香港，我們很高興</w:t>
      </w:r>
      <w:r w:rsidR="00C05432">
        <w:rPr>
          <w:rFonts w:hint="eastAsia"/>
        </w:rPr>
        <w:t>你的</w:t>
      </w:r>
      <w:r w:rsidRPr="00EC37D3">
        <w:t>接</w:t>
      </w:r>
      <w:r w:rsidR="00C05432">
        <w:rPr>
          <w:rFonts w:hint="eastAsia"/>
        </w:rPr>
        <w:t>待和</w:t>
      </w:r>
      <w:r w:rsidRPr="00EC37D3">
        <w:t>服</w:t>
      </w:r>
      <w:r w:rsidR="00C05432">
        <w:rPr>
          <w:rFonts w:hint="eastAsia"/>
        </w:rPr>
        <w:t>侍</w:t>
      </w:r>
      <w:r w:rsidRPr="00EC37D3">
        <w:t>，這給了我很大的</w:t>
      </w:r>
      <w:r w:rsidR="00C05432">
        <w:rPr>
          <w:rFonts w:hint="eastAsia"/>
        </w:rPr>
        <w:t>鼓勵</w:t>
      </w:r>
      <w:r w:rsidRPr="00EC37D3">
        <w:t>。多</w:t>
      </w:r>
      <w:r w:rsidR="00C05432">
        <w:rPr>
          <w:rFonts w:hint="eastAsia"/>
        </w:rPr>
        <w:t>謝你</w:t>
      </w:r>
      <w:r w:rsidRPr="00EC37D3">
        <w:t>在困難的時給予支援，我才能渡過難關。謝謝你的恩典，</w:t>
      </w:r>
      <w:r w:rsidR="00C05432">
        <w:rPr>
          <w:rFonts w:hint="eastAsia"/>
        </w:rPr>
        <w:t>我要</w:t>
      </w:r>
      <w:r w:rsidRPr="00EC37D3">
        <w:t>鼓掌歡迎</w:t>
      </w:r>
      <w:r w:rsidR="00C05432">
        <w:rPr>
          <w:rFonts w:hint="eastAsia"/>
        </w:rPr>
        <w:t>你</w:t>
      </w:r>
      <w:r w:rsidRPr="00EC37D3">
        <w:t>。</w:t>
      </w:r>
      <w:r w:rsidR="00C05432">
        <w:rPr>
          <w:rFonts w:hint="eastAsia"/>
        </w:rPr>
        <w:t>」</w:t>
      </w:r>
      <w:r w:rsidRPr="00EC37D3">
        <w:t>聰明人</w:t>
      </w:r>
      <w:r w:rsidR="00822396">
        <w:rPr>
          <w:rFonts w:hint="eastAsia"/>
        </w:rPr>
        <w:t>使用</w:t>
      </w:r>
      <w:r w:rsidR="0026138B">
        <w:t>錢財</w:t>
      </w:r>
      <w:r w:rsidRPr="00EC37D3">
        <w:t>來</w:t>
      </w:r>
      <w:r w:rsidR="00822396">
        <w:rPr>
          <w:rFonts w:hint="eastAsia"/>
        </w:rPr>
        <w:t>與</w:t>
      </w:r>
      <w:r w:rsidRPr="00EC37D3">
        <w:t>羊群</w:t>
      </w:r>
      <w:r w:rsidR="00822396">
        <w:rPr>
          <w:rFonts w:hint="eastAsia"/>
        </w:rPr>
        <w:t>、同工成為</w:t>
      </w:r>
      <w:r w:rsidRPr="00EC37D3">
        <w:t>朋友。</w:t>
      </w:r>
      <w:r w:rsidR="00822396">
        <w:rPr>
          <w:rFonts w:hint="eastAsia"/>
        </w:rPr>
        <w:t>這樣做是積攢</w:t>
      </w:r>
      <w:r w:rsidRPr="00EC37D3">
        <w:t>永恆的</w:t>
      </w:r>
      <w:r w:rsidR="0026138B">
        <w:t>錢財</w:t>
      </w:r>
      <w:r w:rsidRPr="00EC37D3">
        <w:t>，</w:t>
      </w:r>
      <w:r w:rsidR="00822396">
        <w:rPr>
          <w:rFonts w:hint="eastAsia"/>
        </w:rPr>
        <w:t>與</w:t>
      </w:r>
      <w:r w:rsidRPr="00EC37D3">
        <w:t>朋友</w:t>
      </w:r>
      <w:r w:rsidR="00822396" w:rsidRPr="00EC37D3">
        <w:t>永遠在一起</w:t>
      </w:r>
      <w:r w:rsidRPr="00EC37D3">
        <w:t>。</w:t>
      </w:r>
    </w:p>
    <w:p w14:paraId="03462A58" w14:textId="67923B0B" w:rsidR="00EC37D3" w:rsidRPr="00EC37D3" w:rsidRDefault="00822396" w:rsidP="008C4EE5">
      <w:r>
        <w:rPr>
          <w:rFonts w:hint="eastAsia"/>
        </w:rPr>
        <w:t>正如</w:t>
      </w:r>
      <w:r w:rsidR="008C4EE5">
        <w:rPr>
          <w:rFonts w:hint="eastAsia"/>
        </w:rPr>
        <w:t>信息起首的問題</w:t>
      </w:r>
      <w:r w:rsidR="008C4EE5" w:rsidRPr="00EC37D3">
        <w:t>：</w:t>
      </w:r>
      <w:r w:rsidR="008C4EE5">
        <w:rPr>
          <w:rFonts w:hint="eastAsia"/>
        </w:rPr>
        <w:t>「</w:t>
      </w:r>
      <w:r w:rsidR="008C4EE5" w:rsidRPr="00EC37D3">
        <w:t>你</w:t>
      </w:r>
      <w:r w:rsidR="008C4EE5">
        <w:rPr>
          <w:rFonts w:hint="eastAsia"/>
        </w:rPr>
        <w:t>的</w:t>
      </w:r>
      <w:r w:rsidR="008C4EE5" w:rsidRPr="00EC37D3">
        <w:t>名單</w:t>
      </w:r>
      <w:r w:rsidR="008C4EE5">
        <w:rPr>
          <w:rFonts w:hint="eastAsia"/>
        </w:rPr>
        <w:t>裏</w:t>
      </w:r>
      <w:r w:rsidR="008C4EE5" w:rsidRPr="00EC37D3">
        <w:t>有多少</w:t>
      </w:r>
      <w:r w:rsidR="008C4EE5">
        <w:rPr>
          <w:rFonts w:hint="eastAsia"/>
        </w:rPr>
        <w:t>能帶到</w:t>
      </w:r>
      <w:r w:rsidR="008C4EE5" w:rsidRPr="00EC37D3">
        <w:t>永</w:t>
      </w:r>
      <w:r w:rsidR="008C4EE5">
        <w:rPr>
          <w:rFonts w:hint="eastAsia"/>
        </w:rPr>
        <w:t>恆地方</w:t>
      </w:r>
      <w:r w:rsidR="008C4EE5" w:rsidRPr="00EC37D3">
        <w:t>的朋友？</w:t>
      </w:r>
      <w:r w:rsidR="008C4EE5">
        <w:rPr>
          <w:rFonts w:hint="eastAsia"/>
        </w:rPr>
        <w:t>」</w:t>
      </w:r>
      <w:r w:rsidR="00D31935">
        <w:t>舒特拉</w:t>
      </w:r>
      <w:r w:rsidR="008C4EE5">
        <w:rPr>
          <w:rFonts w:hint="eastAsia"/>
        </w:rPr>
        <w:t>因為</w:t>
      </w:r>
      <w:r w:rsidR="00EC37D3" w:rsidRPr="00EC37D3">
        <w:t>沒有賣車，所以錯過了結交更多朋友的機會</w:t>
      </w:r>
      <w:r w:rsidR="008C4EE5">
        <w:rPr>
          <w:rFonts w:hint="eastAsia"/>
        </w:rPr>
        <w:t>，</w:t>
      </w:r>
      <w:r w:rsidR="00EC37D3" w:rsidRPr="00EC37D3">
        <w:t>他</w:t>
      </w:r>
      <w:r w:rsidR="008C4EE5">
        <w:rPr>
          <w:rFonts w:hint="eastAsia"/>
        </w:rPr>
        <w:t>感到</w:t>
      </w:r>
      <w:r w:rsidR="00EC37D3" w:rsidRPr="00EC37D3">
        <w:t>很遺憾</w:t>
      </w:r>
      <w:r w:rsidR="008C4EE5">
        <w:rPr>
          <w:rFonts w:hint="eastAsia"/>
        </w:rPr>
        <w:t>。</w:t>
      </w:r>
      <w:r w:rsidR="00EC37D3" w:rsidRPr="00EC37D3">
        <w:t>如果我們不想</w:t>
      </w:r>
      <w:r w:rsidR="008C4EE5">
        <w:rPr>
          <w:rFonts w:hint="eastAsia"/>
        </w:rPr>
        <w:t>像他那樣</w:t>
      </w:r>
      <w:r w:rsidR="00EC37D3" w:rsidRPr="00EC37D3">
        <w:t>後悔，</w:t>
      </w:r>
      <w:r w:rsidR="008C4EE5">
        <w:rPr>
          <w:rFonts w:hint="eastAsia"/>
        </w:rPr>
        <w:t>就</w:t>
      </w:r>
      <w:r w:rsidR="00EC37D3" w:rsidRPr="00EC37D3">
        <w:t>必</w:t>
      </w:r>
      <w:r w:rsidR="00EC37D3" w:rsidRPr="00EC37D3">
        <w:lastRenderedPageBreak/>
        <w:t>須把耶穌今天的話記在心</w:t>
      </w:r>
      <w:r w:rsidR="001C49A7">
        <w:t>裏</w:t>
      </w:r>
      <w:r w:rsidR="00EC37D3" w:rsidRPr="00EC37D3">
        <w:t>。</w:t>
      </w:r>
      <w:r w:rsidR="008C4EE5">
        <w:rPr>
          <w:rFonts w:hint="eastAsia"/>
        </w:rPr>
        <w:t>「</w:t>
      </w:r>
      <w:r w:rsidR="008C4EE5">
        <w:rPr>
          <w:lang w:eastAsia="x-none"/>
        </w:rPr>
        <w:t>我又告訴你們，要藉著那不義的錢財結交朋友，到了錢財無用的時候，他們可以接你們到永存的帳幕</w:t>
      </w:r>
      <w:r w:rsidR="001C49A7">
        <w:rPr>
          <w:lang w:eastAsia="x-none"/>
        </w:rPr>
        <w:t>裏</w:t>
      </w:r>
      <w:r w:rsidR="008C4EE5">
        <w:rPr>
          <w:lang w:eastAsia="x-none"/>
        </w:rPr>
        <w:t>去。</w:t>
      </w:r>
      <w:r w:rsidR="008C4EE5">
        <w:rPr>
          <w:rFonts w:hint="eastAsia"/>
        </w:rPr>
        <w:t>」祈求</w:t>
      </w:r>
      <w:r w:rsidR="008C4EE5" w:rsidRPr="00D6654A">
        <w:rPr>
          <w:rFonts w:hint="eastAsia"/>
        </w:rPr>
        <w:t>神使我們作聰明的管家，以神所賜的錢財來結交朋友，好叫我們進入永生裏去。</w:t>
      </w:r>
    </w:p>
    <w:p w14:paraId="79E42096" w14:textId="71D6562F" w:rsidR="00EC37D3" w:rsidRPr="00EC37D3" w:rsidRDefault="00EC37D3" w:rsidP="00EC37D3">
      <w:r w:rsidRPr="00EC37D3">
        <w:t>因此，耶穌</w:t>
      </w:r>
      <w:r w:rsidR="002E61F3">
        <w:rPr>
          <w:rFonts w:hint="eastAsia"/>
        </w:rPr>
        <w:t>接著教導</w:t>
      </w:r>
      <w:r w:rsidRPr="00EC37D3">
        <w:t>門徒忠心</w:t>
      </w:r>
      <w:r w:rsidR="002E61F3">
        <w:rPr>
          <w:rFonts w:hint="eastAsia"/>
        </w:rPr>
        <w:t>的重要</w:t>
      </w:r>
      <w:r w:rsidR="00396DF7">
        <w:rPr>
          <w:rFonts w:hint="eastAsia"/>
        </w:rPr>
        <w:t>。</w:t>
      </w:r>
      <w:r w:rsidR="002E61F3">
        <w:rPr>
          <w:rFonts w:hint="eastAsia"/>
        </w:rPr>
        <w:t>請看</w:t>
      </w:r>
      <w:r w:rsidR="002E61F3" w:rsidRPr="00EC37D3">
        <w:t>第1</w:t>
      </w:r>
      <w:r w:rsidR="002E61F3" w:rsidRPr="00D6654A">
        <w:t>0</w:t>
      </w:r>
      <w:r w:rsidR="002E61F3" w:rsidRPr="00EC37D3">
        <w:t>節</w:t>
      </w:r>
      <w:r w:rsidR="002E61F3">
        <w:rPr>
          <w:rFonts w:hint="eastAsia"/>
        </w:rPr>
        <w:t>：「</w:t>
      </w:r>
      <w:r w:rsidR="002E61F3" w:rsidRPr="002E61F3">
        <w:rPr>
          <w:rStyle w:val="a2"/>
        </w:rPr>
        <w:t>人在最小的事上忠心，在大事上也忠心；在最小的事上不義，在大事上也不義。</w:t>
      </w:r>
      <w:r w:rsidR="002E61F3">
        <w:rPr>
          <w:rFonts w:hint="eastAsia"/>
        </w:rPr>
        <w:t>」</w:t>
      </w:r>
      <w:r w:rsidRPr="00EC37D3">
        <w:t>小事</w:t>
      </w:r>
      <w:r w:rsidR="002E61F3">
        <w:rPr>
          <w:rFonts w:hint="eastAsia"/>
        </w:rPr>
        <w:t>就是許多人不留意的事，人就掉以輕心。</w:t>
      </w:r>
      <w:r w:rsidRPr="00EC37D3">
        <w:t>諺語說，偷針者是盜牛賊。</w:t>
      </w:r>
      <w:r w:rsidR="00396DF7">
        <w:rPr>
          <w:rFonts w:hint="eastAsia"/>
        </w:rPr>
        <w:t>在小事上</w:t>
      </w:r>
      <w:r w:rsidRPr="00EC37D3">
        <w:t>不義，</w:t>
      </w:r>
      <w:r w:rsidR="00396DF7">
        <w:rPr>
          <w:rFonts w:hint="eastAsia"/>
        </w:rPr>
        <w:t>在</w:t>
      </w:r>
      <w:r w:rsidRPr="00EC37D3">
        <w:t>大事</w:t>
      </w:r>
      <w:r w:rsidR="00396DF7">
        <w:rPr>
          <w:rFonts w:hint="eastAsia"/>
        </w:rPr>
        <w:t>上也</w:t>
      </w:r>
      <w:r w:rsidRPr="00EC37D3">
        <w:t>不義。</w:t>
      </w:r>
      <w:r w:rsidR="00396DF7">
        <w:rPr>
          <w:rFonts w:hint="eastAsia"/>
        </w:rPr>
        <w:t>在小事上忠心，</w:t>
      </w:r>
      <w:r w:rsidRPr="00EC37D3">
        <w:t>大事</w:t>
      </w:r>
      <w:r w:rsidR="00396DF7">
        <w:rPr>
          <w:rFonts w:hint="eastAsia"/>
        </w:rPr>
        <w:t>上也忠心，</w:t>
      </w:r>
      <w:r w:rsidRPr="00EC37D3">
        <w:t>因為對小事忠</w:t>
      </w:r>
      <w:r w:rsidR="00396DF7">
        <w:rPr>
          <w:rFonts w:hint="eastAsia"/>
        </w:rPr>
        <w:t>心</w:t>
      </w:r>
      <w:r w:rsidRPr="00EC37D3">
        <w:t>的人</w:t>
      </w:r>
      <w:r w:rsidR="00396DF7">
        <w:rPr>
          <w:rFonts w:hint="eastAsia"/>
        </w:rPr>
        <w:t>，表明他做事的</w:t>
      </w:r>
      <w:r w:rsidRPr="00EC37D3">
        <w:t>責任感和忠誠。他們在</w:t>
      </w:r>
      <w:r w:rsidR="00396DF7">
        <w:rPr>
          <w:rFonts w:hint="eastAsia"/>
        </w:rPr>
        <w:t>眼</w:t>
      </w:r>
      <w:r w:rsidRPr="00EC37D3">
        <w:t>不</w:t>
      </w:r>
      <w:r w:rsidR="00396DF7">
        <w:rPr>
          <w:rFonts w:hint="eastAsia"/>
        </w:rPr>
        <w:t>能</w:t>
      </w:r>
      <w:r w:rsidRPr="00EC37D3">
        <w:t>見的</w:t>
      </w:r>
      <w:r>
        <w:t xml:space="preserve">　神</w:t>
      </w:r>
      <w:r w:rsidRPr="00EC37D3">
        <w:t>面前忠心，不</w:t>
      </w:r>
      <w:r w:rsidR="00396DF7">
        <w:rPr>
          <w:rFonts w:hint="eastAsia"/>
        </w:rPr>
        <w:t>是活在人眼前</w:t>
      </w:r>
      <w:r w:rsidRPr="00EC37D3">
        <w:t>。</w:t>
      </w:r>
    </w:p>
    <w:p w14:paraId="3FC319DF" w14:textId="2D0BFFC2" w:rsidR="00EC37D3" w:rsidRPr="00EC37D3" w:rsidRDefault="00EC37D3" w:rsidP="00EC37D3">
      <w:r w:rsidRPr="00EC37D3">
        <w:t>創世記</w:t>
      </w:r>
      <w:r w:rsidR="00D0209A">
        <w:rPr>
          <w:rFonts w:hint="eastAsia"/>
        </w:rPr>
        <w:t>的</w:t>
      </w:r>
      <w:r w:rsidRPr="00EC37D3">
        <w:t>約瑟在</w:t>
      </w:r>
      <w:r w:rsidR="00396DF7">
        <w:rPr>
          <w:rFonts w:hint="eastAsia"/>
        </w:rPr>
        <w:t>承擔</w:t>
      </w:r>
      <w:r w:rsidRPr="00EC37D3">
        <w:t>父親</w:t>
      </w:r>
      <w:r w:rsidR="00396DF7">
        <w:rPr>
          <w:rFonts w:hint="eastAsia"/>
        </w:rPr>
        <w:t>找哥哥的</w:t>
      </w:r>
      <w:r w:rsidRPr="00EC37D3">
        <w:t>差事</w:t>
      </w:r>
      <w:r w:rsidR="00396DF7">
        <w:rPr>
          <w:rFonts w:hint="eastAsia"/>
        </w:rPr>
        <w:t>，作</w:t>
      </w:r>
      <w:r w:rsidR="00396DF7" w:rsidRPr="00EC37D3">
        <w:t>埃及</w:t>
      </w:r>
      <w:r w:rsidR="00396DF7">
        <w:rPr>
          <w:rFonts w:hint="eastAsia"/>
        </w:rPr>
        <w:t>波提乏</w:t>
      </w:r>
      <w:r w:rsidRPr="00EC37D3">
        <w:t>的</w:t>
      </w:r>
      <w:r w:rsidR="00396DF7">
        <w:rPr>
          <w:rFonts w:hint="eastAsia"/>
        </w:rPr>
        <w:t>管家，在</w:t>
      </w:r>
      <w:r w:rsidRPr="00EC37D3">
        <w:t>監獄</w:t>
      </w:r>
      <w:r w:rsidR="00396DF7">
        <w:rPr>
          <w:rFonts w:hint="eastAsia"/>
        </w:rPr>
        <w:t>的</w:t>
      </w:r>
      <w:r w:rsidRPr="00EC37D3">
        <w:t>生活</w:t>
      </w:r>
      <w:r w:rsidR="00396DF7">
        <w:rPr>
          <w:rFonts w:hint="eastAsia"/>
        </w:rPr>
        <w:t>和作宰</w:t>
      </w:r>
      <w:r w:rsidRPr="00EC37D3">
        <w:t>相，一直忠</w:t>
      </w:r>
      <w:r w:rsidR="00396DF7">
        <w:rPr>
          <w:rFonts w:hint="eastAsia"/>
        </w:rPr>
        <w:t>心辦事</w:t>
      </w:r>
      <w:r w:rsidRPr="00EC37D3">
        <w:t>。</w:t>
      </w:r>
      <w:r w:rsidR="00396DF7">
        <w:rPr>
          <w:rFonts w:hint="eastAsia"/>
        </w:rPr>
        <w:t>他</w:t>
      </w:r>
      <w:r w:rsidRPr="00EC37D3">
        <w:t>忠於父親</w:t>
      </w:r>
      <w:r w:rsidR="00396DF7">
        <w:rPr>
          <w:rFonts w:hint="eastAsia"/>
        </w:rPr>
        <w:t>的</w:t>
      </w:r>
      <w:r w:rsidRPr="00EC37D3">
        <w:t>差事</w:t>
      </w:r>
      <w:r w:rsidR="00396DF7">
        <w:rPr>
          <w:rFonts w:hint="eastAsia"/>
        </w:rPr>
        <w:t>找哥哥，也忠心地</w:t>
      </w:r>
      <w:r w:rsidR="00D0209A">
        <w:rPr>
          <w:rFonts w:hint="eastAsia"/>
        </w:rPr>
        <w:t>作</w:t>
      </w:r>
      <w:r w:rsidR="00396DF7">
        <w:rPr>
          <w:rFonts w:hint="eastAsia"/>
        </w:rPr>
        <w:t>宰相</w:t>
      </w:r>
      <w:r w:rsidR="00D0209A">
        <w:rPr>
          <w:rFonts w:hint="eastAsia"/>
        </w:rPr>
        <w:t>，</w:t>
      </w:r>
      <w:r w:rsidR="00396DF7">
        <w:rPr>
          <w:rFonts w:hint="eastAsia"/>
        </w:rPr>
        <w:t>在豐年的日子預備荒年</w:t>
      </w:r>
      <w:r w:rsidRPr="00EC37D3">
        <w:t>等小事</w:t>
      </w:r>
      <w:r w:rsidR="00396DF7">
        <w:rPr>
          <w:rFonts w:hint="eastAsia"/>
        </w:rPr>
        <w:t>。</w:t>
      </w:r>
      <w:r>
        <w:t xml:space="preserve">　神</w:t>
      </w:r>
      <w:r w:rsidR="00396DF7">
        <w:rPr>
          <w:rFonts w:hint="eastAsia"/>
        </w:rPr>
        <w:t>寶</w:t>
      </w:r>
      <w:r w:rsidRPr="00EC37D3">
        <w:t>貴</w:t>
      </w:r>
      <w:r w:rsidR="00396DF7">
        <w:rPr>
          <w:rFonts w:hint="eastAsia"/>
        </w:rPr>
        <w:t>地使用約瑟</w:t>
      </w:r>
      <w:r w:rsidRPr="00EC37D3">
        <w:t>救活了很多人。神</w:t>
      </w:r>
      <w:r w:rsidR="00396DF7">
        <w:rPr>
          <w:rFonts w:hint="eastAsia"/>
        </w:rPr>
        <w:t>所交託</w:t>
      </w:r>
      <w:r w:rsidRPr="00EC37D3">
        <w:t>給我們的事，沒有</w:t>
      </w:r>
      <w:r w:rsidR="00396DF7">
        <w:rPr>
          <w:rFonts w:hint="eastAsia"/>
        </w:rPr>
        <w:t>一件是無意義的</w:t>
      </w:r>
      <w:r w:rsidRPr="00EC37D3">
        <w:t>。</w:t>
      </w:r>
      <w:r w:rsidR="00396DF7">
        <w:rPr>
          <w:rFonts w:hint="eastAsia"/>
        </w:rPr>
        <w:t>我們</w:t>
      </w:r>
      <w:r w:rsidRPr="00EC37D3">
        <w:t>盡最大努力去</w:t>
      </w:r>
      <w:r w:rsidR="00396DF7">
        <w:rPr>
          <w:rFonts w:hint="eastAsia"/>
        </w:rPr>
        <w:t>辦手頭</w:t>
      </w:r>
      <w:r w:rsidRPr="00EC37D3">
        <w:t>工作，是</w:t>
      </w:r>
      <w:r w:rsidR="00396DF7">
        <w:rPr>
          <w:rFonts w:hint="eastAsia"/>
        </w:rPr>
        <w:t>蒙</w:t>
      </w:r>
      <w:r>
        <w:t xml:space="preserve">　神</w:t>
      </w:r>
      <w:r w:rsidRPr="00EC37D3">
        <w:t>極大祝福的秘訣。</w:t>
      </w:r>
      <w:r w:rsidR="00396DF7">
        <w:rPr>
          <w:rFonts w:hint="eastAsia"/>
        </w:rPr>
        <w:t>無論在</w:t>
      </w:r>
      <w:r w:rsidRPr="00EC37D3">
        <w:t>一個團隊、</w:t>
      </w:r>
      <w:r w:rsidR="00396DF7">
        <w:rPr>
          <w:rFonts w:hint="eastAsia"/>
        </w:rPr>
        <w:t>一個</w:t>
      </w:r>
      <w:r w:rsidRPr="00EC37D3">
        <w:t>部門工作</w:t>
      </w:r>
      <w:r w:rsidR="00396DF7">
        <w:rPr>
          <w:rFonts w:hint="eastAsia"/>
        </w:rPr>
        <w:t>，在</w:t>
      </w:r>
      <w:r w:rsidR="00396DF7" w:rsidRPr="00EC37D3">
        <w:t>學習</w:t>
      </w:r>
      <w:r w:rsidR="00396DF7">
        <w:rPr>
          <w:rFonts w:hint="eastAsia"/>
        </w:rPr>
        <w:t>，忠心地辦事，</w:t>
      </w:r>
      <w:r w:rsidRPr="00EC37D3">
        <w:t>一天比一天好，</w:t>
      </w:r>
      <w:r>
        <w:t xml:space="preserve">　神</w:t>
      </w:r>
      <w:r w:rsidR="00396DF7">
        <w:rPr>
          <w:rFonts w:hint="eastAsia"/>
        </w:rPr>
        <w:t>也</w:t>
      </w:r>
      <w:r w:rsidRPr="00EC37D3">
        <w:t>賜我們最好的東西。</w:t>
      </w:r>
    </w:p>
    <w:p w14:paraId="1A3C0BEC" w14:textId="614E16D8" w:rsidR="00EC37D3" w:rsidRPr="00EC37D3" w:rsidRDefault="00A00789" w:rsidP="00EC37D3">
      <w:r>
        <w:rPr>
          <w:rFonts w:hint="eastAsia"/>
        </w:rPr>
        <w:t>請看</w:t>
      </w:r>
      <w:r w:rsidRPr="00EC37D3">
        <w:t>第1</w:t>
      </w:r>
      <w:r w:rsidRPr="00D6654A">
        <w:t>1,12</w:t>
      </w:r>
      <w:r w:rsidRPr="00EC37D3">
        <w:t>節</w:t>
      </w:r>
      <w:r>
        <w:rPr>
          <w:rFonts w:hint="eastAsia"/>
        </w:rPr>
        <w:t>：「</w:t>
      </w:r>
      <w:proofErr w:type="spellStart"/>
      <w:r w:rsidRPr="00A00789">
        <w:rPr>
          <w:rStyle w:val="a2"/>
          <w:lang w:val="x-none" w:eastAsia="x-none"/>
        </w:rPr>
        <w:t>倘若你們在不義的錢財上不忠心，誰還把那真實的錢財托付你們呢？倘若你們在別人的東西上不忠心，誰還把你們自己的東西給你們呢</w:t>
      </w:r>
      <w:proofErr w:type="spellEnd"/>
      <w:r w:rsidRPr="00A00789">
        <w:rPr>
          <w:rStyle w:val="a2"/>
          <w:lang w:val="x-none" w:eastAsia="x-none"/>
        </w:rPr>
        <w:t>？</w:t>
      </w:r>
      <w:r>
        <w:rPr>
          <w:rFonts w:hint="eastAsia"/>
        </w:rPr>
        <w:t>」</w:t>
      </w:r>
      <w:r w:rsidR="00EC37D3">
        <w:t xml:space="preserve">　神</w:t>
      </w:r>
      <w:r w:rsidR="00EC37D3" w:rsidRPr="00EC37D3">
        <w:t>把真正的</w:t>
      </w:r>
      <w:r w:rsidR="0026138B">
        <w:t>錢財</w:t>
      </w:r>
      <w:r>
        <w:rPr>
          <w:rFonts w:hint="eastAsia"/>
        </w:rPr>
        <w:t>交托</w:t>
      </w:r>
      <w:r w:rsidR="00EC37D3" w:rsidRPr="00EC37D3">
        <w:t>給</w:t>
      </w:r>
      <w:r>
        <w:rPr>
          <w:rFonts w:hint="eastAsia"/>
        </w:rPr>
        <w:t>，對世界錢財</w:t>
      </w:r>
      <w:r w:rsidR="00EC37D3" w:rsidRPr="00EC37D3">
        <w:t>忠</w:t>
      </w:r>
      <w:r>
        <w:rPr>
          <w:rFonts w:hint="eastAsia"/>
        </w:rPr>
        <w:t>心的人</w:t>
      </w:r>
      <w:r w:rsidR="00EC37D3" w:rsidRPr="00EC37D3">
        <w:t>。</w:t>
      </w:r>
      <w:r>
        <w:rPr>
          <w:rFonts w:hint="eastAsia"/>
        </w:rPr>
        <w:t>他們</w:t>
      </w:r>
      <w:r w:rsidR="00EC37D3" w:rsidRPr="00EC37D3">
        <w:t>忠於</w:t>
      </w:r>
      <w:r w:rsidR="00EC37D3">
        <w:t xml:space="preserve">　神</w:t>
      </w:r>
      <w:r>
        <w:rPr>
          <w:rFonts w:hint="eastAsia"/>
        </w:rPr>
        <w:t>所交托的</w:t>
      </w:r>
      <w:r w:rsidR="0026138B">
        <w:t>錢財</w:t>
      </w:r>
      <w:r>
        <w:rPr>
          <w:rFonts w:hint="eastAsia"/>
        </w:rPr>
        <w:t>，</w:t>
      </w:r>
      <w:r w:rsidRPr="00EC37D3">
        <w:t>按照神的旨意使用</w:t>
      </w:r>
      <w:r>
        <w:rPr>
          <w:rFonts w:hint="eastAsia"/>
        </w:rPr>
        <w:t>和管理</w:t>
      </w:r>
      <w:r w:rsidR="00EC37D3" w:rsidRPr="00EC37D3">
        <w:t>。</w:t>
      </w:r>
      <w:r w:rsidR="00EC37D3">
        <w:t xml:space="preserve">　神</w:t>
      </w:r>
      <w:r>
        <w:rPr>
          <w:rFonts w:hint="eastAsia"/>
        </w:rPr>
        <w:t>通過</w:t>
      </w:r>
      <w:r w:rsidR="00EC37D3" w:rsidRPr="00EC37D3">
        <w:t>我們</w:t>
      </w:r>
      <w:r>
        <w:rPr>
          <w:rFonts w:hint="eastAsia"/>
        </w:rPr>
        <w:t>如何管理</w:t>
      </w:r>
      <w:r w:rsidR="0026138B">
        <w:t>錢財</w:t>
      </w:r>
      <w:r w:rsidR="00EC37D3" w:rsidRPr="00EC37D3">
        <w:t>來</w:t>
      </w:r>
      <w:r w:rsidR="00B143B0">
        <w:rPr>
          <w:rFonts w:hint="eastAsia"/>
        </w:rPr>
        <w:t>了</w:t>
      </w:r>
      <w:r w:rsidR="00EC37D3" w:rsidRPr="00EC37D3">
        <w:t>解我們的忠誠。如果我們的忠</w:t>
      </w:r>
      <w:r>
        <w:rPr>
          <w:rFonts w:hint="eastAsia"/>
        </w:rPr>
        <w:t>心</w:t>
      </w:r>
      <w:r w:rsidR="00EC37D3" w:rsidRPr="00EC37D3">
        <w:t>得到</w:t>
      </w:r>
      <w:r w:rsidRPr="00D6654A">
        <w:rPr>
          <w:rFonts w:hint="eastAsia"/>
        </w:rPr>
        <w:t>神的</w:t>
      </w:r>
      <w:r w:rsidR="00EC37D3" w:rsidRPr="00EC37D3">
        <w:t>承認，</w:t>
      </w:r>
      <w:r w:rsidR="00EC37D3">
        <w:t xml:space="preserve">　神</w:t>
      </w:r>
      <w:r w:rsidR="00EC37D3" w:rsidRPr="00EC37D3">
        <w:t>就會</w:t>
      </w:r>
      <w:r>
        <w:rPr>
          <w:rFonts w:hint="eastAsia"/>
        </w:rPr>
        <w:t>將</w:t>
      </w:r>
      <w:r w:rsidR="00EC37D3" w:rsidRPr="00EC37D3">
        <w:t>更大、更真實的</w:t>
      </w:r>
      <w:r w:rsidR="0026138B">
        <w:t>錢財</w:t>
      </w:r>
      <w:r>
        <w:rPr>
          <w:rFonts w:hint="eastAsia"/>
        </w:rPr>
        <w:t>，</w:t>
      </w:r>
      <w:r w:rsidR="00EC37D3" w:rsidRPr="00EC37D3">
        <w:t>永恆神國的企業</w:t>
      </w:r>
      <w:r>
        <w:rPr>
          <w:rFonts w:hint="eastAsia"/>
        </w:rPr>
        <w:t>交給我們</w:t>
      </w:r>
      <w:r w:rsidR="00EC37D3" w:rsidRPr="00EC37D3">
        <w:t>。</w:t>
      </w:r>
    </w:p>
    <w:p w14:paraId="65AB4185" w14:textId="63940AC6" w:rsidR="00EC37D3" w:rsidRPr="00EC37D3" w:rsidRDefault="00EC37D3" w:rsidP="00EC37D3">
      <w:r w:rsidRPr="00EC37D3">
        <w:t>在這</w:t>
      </w:r>
      <w:r w:rsidR="001C49A7">
        <w:t>裏</w:t>
      </w:r>
      <w:r w:rsidRPr="00EC37D3">
        <w:t>，我們認識到為</w:t>
      </w:r>
      <w:r w:rsidR="001C49A7">
        <w:t>甚麼</w:t>
      </w:r>
      <w:r w:rsidRPr="00EC37D3">
        <w:t>耶穌教導</w:t>
      </w:r>
      <w:r w:rsidR="00A00789">
        <w:rPr>
          <w:rFonts w:hint="eastAsia"/>
        </w:rPr>
        <w:t>如何管理</w:t>
      </w:r>
      <w:r w:rsidR="0026138B">
        <w:t>錢財</w:t>
      </w:r>
      <w:r w:rsidRPr="00EC37D3">
        <w:t>。物質本身</w:t>
      </w:r>
      <w:r w:rsidR="00152667">
        <w:rPr>
          <w:rFonts w:hint="eastAsia"/>
        </w:rPr>
        <w:t>不</w:t>
      </w:r>
      <w:r w:rsidRPr="00EC37D3">
        <w:t>是偉大的</w:t>
      </w:r>
      <w:r w:rsidR="00A00789">
        <w:rPr>
          <w:rFonts w:hint="eastAsia"/>
        </w:rPr>
        <w:t>，但它能顯示人的內心如何，</w:t>
      </w:r>
      <w:r w:rsidRPr="00EC37D3">
        <w:t>我們是誰，</w:t>
      </w:r>
      <w:r w:rsidR="00A00789">
        <w:rPr>
          <w:rFonts w:hint="eastAsia"/>
        </w:rPr>
        <w:t>怎樣</w:t>
      </w:r>
      <w:r w:rsidRPr="00EC37D3">
        <w:t>生活。</w:t>
      </w:r>
      <w:r w:rsidR="00A00789">
        <w:rPr>
          <w:rFonts w:hint="eastAsia"/>
        </w:rPr>
        <w:t>是</w:t>
      </w:r>
      <w:r w:rsidRPr="00EC37D3">
        <w:t>向</w:t>
      </w:r>
      <w:r>
        <w:t xml:space="preserve">　神</w:t>
      </w:r>
      <w:r w:rsidRPr="00EC37D3">
        <w:t>獻</w:t>
      </w:r>
      <w:r w:rsidR="00676F1D">
        <w:rPr>
          <w:rFonts w:hint="eastAsia"/>
        </w:rPr>
        <w:t>上錢財</w:t>
      </w:r>
      <w:r w:rsidRPr="00EC37D3">
        <w:t>的人</w:t>
      </w:r>
      <w:r w:rsidR="00676F1D">
        <w:rPr>
          <w:rFonts w:hint="eastAsia"/>
        </w:rPr>
        <w:t>，或</w:t>
      </w:r>
      <w:r w:rsidRPr="00EC37D3">
        <w:t>是與神疏遠的人</w:t>
      </w:r>
      <w:r w:rsidR="00676F1D">
        <w:rPr>
          <w:rFonts w:hint="eastAsia"/>
        </w:rPr>
        <w:t>。人</w:t>
      </w:r>
      <w:r w:rsidRPr="00EC37D3">
        <w:t>吝嗇為羊群和同工使用物質，表</w:t>
      </w:r>
      <w:r w:rsidR="00676F1D">
        <w:rPr>
          <w:rFonts w:hint="eastAsia"/>
        </w:rPr>
        <w:t>示</w:t>
      </w:r>
      <w:r w:rsidRPr="00EC37D3">
        <w:t>他愛自己，而不是愛鄰居。</w:t>
      </w:r>
      <w:r w:rsidR="00676F1D">
        <w:rPr>
          <w:rFonts w:hint="eastAsia"/>
        </w:rPr>
        <w:t>無私</w:t>
      </w:r>
      <w:r w:rsidRPr="00EC37D3">
        <w:t>向神</w:t>
      </w:r>
      <w:r w:rsidR="00676F1D">
        <w:rPr>
          <w:rFonts w:hint="eastAsia"/>
        </w:rPr>
        <w:t>獻上</w:t>
      </w:r>
      <w:r w:rsidRPr="00EC37D3">
        <w:t>物質的人是</w:t>
      </w:r>
      <w:r w:rsidR="00676F1D">
        <w:rPr>
          <w:rFonts w:hint="eastAsia"/>
        </w:rPr>
        <w:t>親</w:t>
      </w:r>
      <w:r w:rsidRPr="00EC37D3">
        <w:t>近</w:t>
      </w:r>
      <w:r>
        <w:t xml:space="preserve">　神</w:t>
      </w:r>
      <w:r w:rsidRPr="00EC37D3">
        <w:t>的，</w:t>
      </w:r>
      <w:r w:rsidR="00676F1D">
        <w:rPr>
          <w:rFonts w:hint="eastAsia"/>
        </w:rPr>
        <w:t>他也喜</w:t>
      </w:r>
      <w:r w:rsidRPr="00EC37D3">
        <w:t>歡用物質來服侍羊群和同工，</w:t>
      </w:r>
      <w:r w:rsidR="00676F1D">
        <w:rPr>
          <w:rFonts w:hint="eastAsia"/>
        </w:rPr>
        <w:t>顯出對神的</w:t>
      </w:r>
      <w:r w:rsidRPr="00EC37D3">
        <w:t>愛。</w:t>
      </w:r>
      <w:r>
        <w:t>神</w:t>
      </w:r>
      <w:r w:rsidR="008B6776">
        <w:rPr>
          <w:rFonts w:hint="eastAsia"/>
        </w:rPr>
        <w:t>關心那些使用物質來結交永生朋</w:t>
      </w:r>
      <w:r w:rsidR="008B6776">
        <w:rPr>
          <w:rFonts w:hint="eastAsia"/>
        </w:rPr>
        <w:t>友的人，</w:t>
      </w:r>
      <w:r w:rsidRPr="00EC37D3">
        <w:t>把更大的東西</w:t>
      </w:r>
      <w:r w:rsidR="008B6776">
        <w:rPr>
          <w:rFonts w:hint="eastAsia"/>
        </w:rPr>
        <w:t>交託給他</w:t>
      </w:r>
      <w:r w:rsidRPr="00EC37D3">
        <w:t>，</w:t>
      </w:r>
      <w:r w:rsidR="008B6776">
        <w:rPr>
          <w:rFonts w:hint="eastAsia"/>
        </w:rPr>
        <w:t>使用他來</w:t>
      </w:r>
      <w:r w:rsidRPr="00EC37D3">
        <w:t>讓</w:t>
      </w:r>
      <w:r w:rsidR="008B6776">
        <w:rPr>
          <w:rFonts w:hint="eastAsia"/>
        </w:rPr>
        <w:t>人經歷</w:t>
      </w:r>
      <w:r w:rsidRPr="00EC37D3">
        <w:t>神的國</w:t>
      </w:r>
      <w:r w:rsidR="008B6776">
        <w:rPr>
          <w:rFonts w:hint="eastAsia"/>
        </w:rPr>
        <w:t>和</w:t>
      </w:r>
      <w:r w:rsidRPr="00EC37D3">
        <w:t>祝福</w:t>
      </w:r>
      <w:r w:rsidR="008B6776">
        <w:rPr>
          <w:rFonts w:hint="eastAsia"/>
        </w:rPr>
        <w:t>別人</w:t>
      </w:r>
      <w:r w:rsidRPr="00EC37D3">
        <w:t>。</w:t>
      </w:r>
    </w:p>
    <w:p w14:paraId="1796E4C1" w14:textId="0E5436A4" w:rsidR="00EC37D3" w:rsidRPr="00EC37D3" w:rsidRDefault="006600AD" w:rsidP="00EC37D3">
      <w:r>
        <w:rPr>
          <w:rFonts w:hint="eastAsia"/>
        </w:rPr>
        <w:t>請看</w:t>
      </w:r>
      <w:r w:rsidR="00EC37D3" w:rsidRPr="00EC37D3">
        <w:t>第13節</w:t>
      </w:r>
      <w:r>
        <w:rPr>
          <w:rFonts w:hint="eastAsia"/>
        </w:rPr>
        <w:t>：「</w:t>
      </w:r>
      <w:r w:rsidRPr="006600AD">
        <w:rPr>
          <w:rStyle w:val="a2"/>
        </w:rPr>
        <w:t>一個僕人不能事奉兩個主；不是惡這個愛那個，就是重這個輕那個。你們不能又事奉神，又事奉瑪門</w:t>
      </w:r>
      <w:r>
        <w:rPr>
          <w:lang w:eastAsia="x-none"/>
        </w:rPr>
        <w:t>。</w:t>
      </w:r>
      <w:r>
        <w:rPr>
          <w:rFonts w:hint="eastAsia"/>
        </w:rPr>
        <w:t>」一個人不能</w:t>
      </w:r>
      <w:r w:rsidRPr="00EC37D3">
        <w:t>服</w:t>
      </w:r>
      <w:r>
        <w:rPr>
          <w:rFonts w:hint="eastAsia"/>
        </w:rPr>
        <w:t>侍</w:t>
      </w:r>
      <w:r w:rsidRPr="00EC37D3">
        <w:t>兩個主人</w:t>
      </w:r>
      <w:r w:rsidR="00A041FA">
        <w:rPr>
          <w:rFonts w:hint="eastAsia"/>
        </w:rPr>
        <w:t>，</w:t>
      </w:r>
      <w:r w:rsidR="00EC37D3" w:rsidRPr="00EC37D3">
        <w:t>因為兩</w:t>
      </w:r>
      <w:r w:rsidR="00C22998">
        <w:rPr>
          <w:rFonts w:hint="eastAsia"/>
        </w:rPr>
        <w:t>個</w:t>
      </w:r>
      <w:r w:rsidR="00EC37D3" w:rsidRPr="00EC37D3">
        <w:t>主人都要求僕人絕對</w:t>
      </w:r>
      <w:r w:rsidR="00C22998">
        <w:rPr>
          <w:rFonts w:hint="eastAsia"/>
        </w:rPr>
        <w:t>的</w:t>
      </w:r>
      <w:r w:rsidR="00EC37D3" w:rsidRPr="00EC37D3">
        <w:t>忠誠</w:t>
      </w:r>
      <w:r w:rsidR="00C22998">
        <w:rPr>
          <w:rFonts w:hint="eastAsia"/>
        </w:rPr>
        <w:t>，</w:t>
      </w:r>
      <w:r w:rsidR="00EC37D3" w:rsidRPr="00EC37D3">
        <w:t>僕人最終被迫選擇愛、重視和服侍</w:t>
      </w:r>
      <w:r w:rsidR="00C22998">
        <w:rPr>
          <w:rFonts w:hint="eastAsia"/>
        </w:rPr>
        <w:t>其中一個</w:t>
      </w:r>
      <w:r w:rsidR="00EC37D3" w:rsidRPr="00EC37D3">
        <w:t>主人。</w:t>
      </w:r>
    </w:p>
    <w:p w14:paraId="12D28161" w14:textId="559FD7D9" w:rsidR="00EC37D3" w:rsidRPr="00EC37D3" w:rsidRDefault="00EC37D3" w:rsidP="00EC37D3">
      <w:r w:rsidRPr="00EC37D3">
        <w:t>我們不能</w:t>
      </w:r>
      <w:r w:rsidR="00C22998">
        <w:rPr>
          <w:rFonts w:hint="eastAsia"/>
        </w:rPr>
        <w:t>事奉</w:t>
      </w:r>
      <w:r w:rsidRPr="00EC37D3">
        <w:t>神</w:t>
      </w:r>
      <w:r w:rsidR="00C22998">
        <w:rPr>
          <w:rFonts w:hint="eastAsia"/>
        </w:rPr>
        <w:t>，又事奉</w:t>
      </w:r>
      <w:r w:rsidR="0026138B">
        <w:t>錢財</w:t>
      </w:r>
      <w:r w:rsidRPr="00EC37D3">
        <w:t>。因為</w:t>
      </w:r>
      <w:r>
        <w:t xml:space="preserve">　神</w:t>
      </w:r>
      <w:r w:rsidRPr="00EC37D3">
        <w:t>要求</w:t>
      </w:r>
      <w:r w:rsidR="00A00789">
        <w:rPr>
          <w:rFonts w:hint="eastAsia"/>
        </w:rPr>
        <w:t>我們</w:t>
      </w:r>
      <w:r w:rsidRPr="00EC37D3">
        <w:t>絕對</w:t>
      </w:r>
      <w:r w:rsidR="00A00789">
        <w:rPr>
          <w:rFonts w:hint="eastAsia"/>
        </w:rPr>
        <w:t>的</w:t>
      </w:r>
      <w:r w:rsidRPr="00EC37D3">
        <w:t>忠誠，</w:t>
      </w:r>
      <w:r w:rsidR="0026138B">
        <w:t>錢財</w:t>
      </w:r>
      <w:r w:rsidRPr="00EC37D3">
        <w:t>之神也要求</w:t>
      </w:r>
      <w:r w:rsidR="00A00789">
        <w:rPr>
          <w:rFonts w:hint="eastAsia"/>
        </w:rPr>
        <w:t>我們</w:t>
      </w:r>
      <w:r w:rsidRPr="00EC37D3">
        <w:t>絕對忠誠。</w:t>
      </w:r>
      <w:r>
        <w:t xml:space="preserve">　神</w:t>
      </w:r>
      <w:r w:rsidRPr="00EC37D3">
        <w:t>命令我們</w:t>
      </w:r>
      <w:r w:rsidR="00A00789">
        <w:rPr>
          <w:rFonts w:hint="eastAsia"/>
        </w:rPr>
        <w:t>要盡</w:t>
      </w:r>
      <w:r w:rsidRPr="00EC37D3">
        <w:t>心</w:t>
      </w:r>
      <w:r w:rsidR="00A00789">
        <w:rPr>
          <w:rFonts w:hint="eastAsia"/>
        </w:rPr>
        <w:t>盡性盡力</w:t>
      </w:r>
      <w:r w:rsidRPr="00EC37D3">
        <w:t>愛耶和華你的神</w:t>
      </w:r>
      <w:r w:rsidR="00A00789">
        <w:rPr>
          <w:rFonts w:hint="eastAsia"/>
        </w:rPr>
        <w:t>，</w:t>
      </w:r>
      <w:r w:rsidR="00A00789">
        <w:t>錢財</w:t>
      </w:r>
      <w:r w:rsidR="00A00789" w:rsidRPr="00EC37D3">
        <w:t>之神</w:t>
      </w:r>
      <w:r w:rsidR="00A00789">
        <w:rPr>
          <w:rFonts w:hint="eastAsia"/>
        </w:rPr>
        <w:t>也</w:t>
      </w:r>
      <w:r w:rsidRPr="00EC37D3">
        <w:t>要求</w:t>
      </w:r>
      <w:r w:rsidR="00A00789">
        <w:rPr>
          <w:rFonts w:hint="eastAsia"/>
        </w:rPr>
        <w:t>人</w:t>
      </w:r>
      <w:r w:rsidRPr="00EC37D3">
        <w:t>用心、品格和力量去愛錢。錢</w:t>
      </w:r>
      <w:r w:rsidR="00A00789">
        <w:rPr>
          <w:rFonts w:hint="eastAsia"/>
        </w:rPr>
        <w:t>財</w:t>
      </w:r>
      <w:r w:rsidR="00A00789" w:rsidRPr="00EC37D3">
        <w:t>告訴</w:t>
      </w:r>
      <w:r w:rsidR="00A00789">
        <w:rPr>
          <w:rFonts w:hint="eastAsia"/>
        </w:rPr>
        <w:t>人</w:t>
      </w:r>
      <w:r w:rsidRPr="00EC37D3">
        <w:t>，只</w:t>
      </w:r>
      <w:r w:rsidR="00A00789">
        <w:rPr>
          <w:rFonts w:hint="eastAsia"/>
        </w:rPr>
        <w:t>要</w:t>
      </w:r>
      <w:r w:rsidRPr="00EC37D3">
        <w:t>忠心，才能發</w:t>
      </w:r>
      <w:r w:rsidR="00A00789">
        <w:rPr>
          <w:rFonts w:hint="eastAsia"/>
        </w:rPr>
        <w:t>大</w:t>
      </w:r>
      <w:r w:rsidRPr="00EC37D3">
        <w:t>財</w:t>
      </w:r>
      <w:r w:rsidR="00A00789">
        <w:rPr>
          <w:rFonts w:hint="eastAsia"/>
        </w:rPr>
        <w:t>，使人成為</w:t>
      </w:r>
      <w:r w:rsidR="0026138B">
        <w:t>錢財</w:t>
      </w:r>
      <w:r w:rsidRPr="00EC37D3">
        <w:t>的奴隸，一生</w:t>
      </w:r>
      <w:r w:rsidR="00A00789">
        <w:rPr>
          <w:rFonts w:hint="eastAsia"/>
        </w:rPr>
        <w:t>都為</w:t>
      </w:r>
      <w:r w:rsidRPr="00EC37D3">
        <w:t>賺錢、</w:t>
      </w:r>
      <w:r w:rsidR="00A00789">
        <w:rPr>
          <w:rFonts w:hint="eastAsia"/>
        </w:rPr>
        <w:t>變得更</w:t>
      </w:r>
      <w:r w:rsidRPr="00EC37D3">
        <w:t>有錢</w:t>
      </w:r>
      <w:r w:rsidR="00A00789">
        <w:rPr>
          <w:rFonts w:hint="eastAsia"/>
        </w:rPr>
        <w:t>，更</w:t>
      </w:r>
      <w:r w:rsidRPr="00EC37D3">
        <w:t>有錢。在</w:t>
      </w:r>
      <w:r w:rsidR="00A00789">
        <w:rPr>
          <w:rFonts w:hint="eastAsia"/>
        </w:rPr>
        <w:t>追逐錢財</w:t>
      </w:r>
      <w:r w:rsidRPr="00EC37D3">
        <w:t>中，</w:t>
      </w:r>
      <w:r w:rsidR="00A00789">
        <w:rPr>
          <w:rFonts w:hint="eastAsia"/>
        </w:rPr>
        <w:t>人遠</w:t>
      </w:r>
      <w:r w:rsidR="00152667" w:rsidRPr="00EC37D3">
        <w:t>離</w:t>
      </w:r>
      <w:r>
        <w:t>神</w:t>
      </w:r>
      <w:r w:rsidRPr="00EC37D3">
        <w:t>越來越遠</w:t>
      </w:r>
      <w:r w:rsidR="00A041FA">
        <w:rPr>
          <w:rFonts w:hint="eastAsia"/>
        </w:rPr>
        <w:t>。所以，我們為了絕對地事奉神，要學習妥善地管理錢財。</w:t>
      </w:r>
    </w:p>
    <w:p w14:paraId="2E45F627" w14:textId="74EFF06F" w:rsidR="00EC37D3" w:rsidRDefault="00EC37D3" w:rsidP="00EC37D3">
      <w:pPr>
        <w:pStyle w:val="Heading2"/>
      </w:pPr>
      <w:r>
        <w:rPr>
          <w:rFonts w:hint="eastAsia"/>
        </w:rPr>
        <w:t>Ⅱ‧</w:t>
      </w:r>
      <w:r w:rsidR="0026138B">
        <w:t>財主</w:t>
      </w:r>
      <w:r w:rsidRPr="00EC37D3">
        <w:t>和乞丐拉撒路的比</w:t>
      </w:r>
      <w:r w:rsidR="009F3117">
        <w:rPr>
          <w:rFonts w:hint="eastAsia"/>
        </w:rPr>
        <w:t>喻</w:t>
      </w:r>
      <w:r w:rsidR="009F3117" w:rsidRPr="0020419A">
        <w:t xml:space="preserve"> </w:t>
      </w:r>
      <w:r>
        <w:t>(</w:t>
      </w:r>
      <w:r w:rsidRPr="00EC37D3">
        <w:t>14-31</w:t>
      </w:r>
      <w:r>
        <w:t>)</w:t>
      </w:r>
    </w:p>
    <w:p w14:paraId="56E61ADB" w14:textId="2909FBB2" w:rsidR="00EC37D3" w:rsidRPr="00EC37D3" w:rsidRDefault="00EC37D3" w:rsidP="00EC37D3">
      <w:r w:rsidRPr="00EC37D3">
        <w:t>然而，有人嘲笑耶穌的</w:t>
      </w:r>
      <w:r w:rsidR="0060601E">
        <w:rPr>
          <w:rFonts w:hint="eastAsia"/>
        </w:rPr>
        <w:t>教訓</w:t>
      </w:r>
      <w:r w:rsidRPr="00EC37D3">
        <w:t>。</w:t>
      </w:r>
      <w:proofErr w:type="spellStart"/>
      <w:r w:rsidR="0060601E">
        <w:rPr>
          <w:lang w:eastAsia="x-none"/>
        </w:rPr>
        <w:t>法利賽人是貪愛錢財的，他們聽見這一切話，就嗤笑耶穌</w:t>
      </w:r>
      <w:proofErr w:type="spellEnd"/>
      <w:r>
        <w:t>(</w:t>
      </w:r>
      <w:r w:rsidRPr="00EC37D3">
        <w:t>14</w:t>
      </w:r>
      <w:r>
        <w:t>)</w:t>
      </w:r>
      <w:r w:rsidR="0060601E">
        <w:rPr>
          <w:lang w:eastAsia="x-none"/>
        </w:rPr>
        <w:t>。</w:t>
      </w:r>
      <w:proofErr w:type="spellStart"/>
      <w:r w:rsidRPr="00EC37D3">
        <w:t>耶穌的</w:t>
      </w:r>
      <w:r w:rsidR="0060601E">
        <w:rPr>
          <w:rFonts w:hint="eastAsia"/>
        </w:rPr>
        <w:t>教訓</w:t>
      </w:r>
      <w:r w:rsidRPr="00EC37D3">
        <w:t>對法利賽人來說太不切實際。他們認為</w:t>
      </w:r>
      <w:r w:rsidR="0060601E">
        <w:rPr>
          <w:rFonts w:hint="eastAsia"/>
        </w:rPr>
        <w:t>擁有</w:t>
      </w:r>
      <w:r w:rsidR="0026138B">
        <w:t>錢財</w:t>
      </w:r>
      <w:r w:rsidR="00A041FA">
        <w:rPr>
          <w:rFonts w:hint="eastAsia"/>
        </w:rPr>
        <w:t>是</w:t>
      </w:r>
      <w:r w:rsidRPr="00EC37D3">
        <w:t>好</w:t>
      </w:r>
      <w:r w:rsidR="00A041FA">
        <w:rPr>
          <w:rFonts w:hint="eastAsia"/>
        </w:rPr>
        <w:t>事</w:t>
      </w:r>
      <w:r w:rsidR="0060601E">
        <w:rPr>
          <w:rFonts w:hint="eastAsia"/>
        </w:rPr>
        <w:t>，因為</w:t>
      </w:r>
      <w:r w:rsidRPr="00EC37D3">
        <w:t>耶穌沒有錢，所以講</w:t>
      </w:r>
      <w:r w:rsidR="0060601E">
        <w:rPr>
          <w:rFonts w:hint="eastAsia"/>
        </w:rPr>
        <w:t>這些大道理，太理想化</w:t>
      </w:r>
      <w:proofErr w:type="spellEnd"/>
      <w:r w:rsidRPr="00EC37D3">
        <w:t>。</w:t>
      </w:r>
    </w:p>
    <w:p w14:paraId="4835F295" w14:textId="7C3F013E" w:rsidR="00EC37D3" w:rsidRPr="00EC37D3" w:rsidRDefault="009037BB" w:rsidP="00EC37D3">
      <w:r>
        <w:rPr>
          <w:rFonts w:hint="eastAsia"/>
        </w:rPr>
        <w:t>筆者路加點出核心是</w:t>
      </w:r>
      <w:r w:rsidR="00EC37D3" w:rsidRPr="00EC37D3">
        <w:t>法利賽人愛錢</w:t>
      </w:r>
      <w:r>
        <w:rPr>
          <w:rFonts w:hint="eastAsia"/>
        </w:rPr>
        <w:t>財，就是說他們事奉錢財，過於神</w:t>
      </w:r>
      <w:r w:rsidR="00EC37D3" w:rsidRPr="00EC37D3">
        <w:t>。他們喜歡</w:t>
      </w:r>
      <w:r>
        <w:rPr>
          <w:rFonts w:hint="eastAsia"/>
        </w:rPr>
        <w:t>成為</w:t>
      </w:r>
      <w:r w:rsidR="00EC37D3" w:rsidRPr="00EC37D3">
        <w:t>富有，</w:t>
      </w:r>
      <w:r>
        <w:rPr>
          <w:rFonts w:hint="eastAsia"/>
        </w:rPr>
        <w:t>被人看為</w:t>
      </w:r>
      <w:proofErr w:type="spellStart"/>
      <w:r>
        <w:rPr>
          <w:lang w:eastAsia="x-none"/>
        </w:rPr>
        <w:t>尊貴</w:t>
      </w:r>
      <w:proofErr w:type="spellEnd"/>
      <w:r w:rsidR="00EC37D3">
        <w:t>(</w:t>
      </w:r>
      <w:r w:rsidR="00EC37D3" w:rsidRPr="00EC37D3">
        <w:t>15</w:t>
      </w:r>
      <w:r w:rsidR="00EC37D3">
        <w:t>)</w:t>
      </w:r>
      <w:r w:rsidR="00EC37D3" w:rsidRPr="00EC37D3">
        <w:t>。耶穌對他們說：</w:t>
      </w:r>
      <w:r>
        <w:rPr>
          <w:rFonts w:hint="eastAsia"/>
        </w:rPr>
        <w:t>「</w:t>
      </w:r>
      <w:r w:rsidRPr="009037BB">
        <w:rPr>
          <w:rStyle w:val="a2"/>
        </w:rPr>
        <w:t>律法和先知到約翰為止，從此神國的福音傳開了，人人努力要進去。</w:t>
      </w:r>
      <w:r>
        <w:rPr>
          <w:rFonts w:hint="eastAsia"/>
        </w:rPr>
        <w:t>」</w:t>
      </w:r>
      <w:r w:rsidR="00EC37D3">
        <w:t>(</w:t>
      </w:r>
      <w:r w:rsidR="00EC37D3" w:rsidRPr="00EC37D3">
        <w:t>16</w:t>
      </w:r>
      <w:r w:rsidR="00EC37D3">
        <w:t>)</w:t>
      </w:r>
      <w:r>
        <w:t xml:space="preserve"> </w:t>
      </w:r>
      <w:r w:rsidR="00EC37D3" w:rsidRPr="00EC37D3">
        <w:t>耶穌來了，</w:t>
      </w:r>
      <w:r>
        <w:rPr>
          <w:rFonts w:hint="eastAsia"/>
        </w:rPr>
        <w:t>把</w:t>
      </w:r>
      <w:r w:rsidR="00EC37D3" w:rsidRPr="00EC37D3">
        <w:t>神的國度福音傳</w:t>
      </w:r>
      <w:r>
        <w:rPr>
          <w:rFonts w:hint="eastAsia"/>
        </w:rPr>
        <w:t>開</w:t>
      </w:r>
      <w:r w:rsidR="00EC37D3" w:rsidRPr="00EC37D3">
        <w:t>。進入神國的道路已經打開。</w:t>
      </w:r>
      <w:r>
        <w:rPr>
          <w:rFonts w:hint="eastAsia"/>
        </w:rPr>
        <w:t>人要使用</w:t>
      </w:r>
      <w:r w:rsidR="00EC37D3" w:rsidRPr="00EC37D3">
        <w:t>不義之財</w:t>
      </w:r>
      <w:r>
        <w:rPr>
          <w:rFonts w:hint="eastAsia"/>
        </w:rPr>
        <w:t>來努力進入</w:t>
      </w:r>
      <w:r w:rsidR="00EC37D3" w:rsidRPr="00EC37D3">
        <w:t>神國。</w:t>
      </w:r>
    </w:p>
    <w:p w14:paraId="2C76D960" w14:textId="67306ED0" w:rsidR="00A041FA" w:rsidRPr="00A041FA" w:rsidRDefault="00A041FA" w:rsidP="00A041FA">
      <w:pPr>
        <w:rPr>
          <w:lang w:val="en-HK"/>
        </w:rPr>
      </w:pPr>
      <w:r w:rsidRPr="00A041FA">
        <w:rPr>
          <w:lang w:val="en-HK"/>
        </w:rPr>
        <w:t>這樣，律法是否要被廢掉呢？「</w:t>
      </w:r>
      <w:r w:rsidRPr="00A041FA">
        <w:rPr>
          <w:rStyle w:val="a2"/>
          <w:lang w:val="en-HK"/>
        </w:rPr>
        <w:t>耶穌</w:t>
      </w:r>
      <w:r>
        <w:rPr>
          <w:rStyle w:val="a2"/>
          <w:rFonts w:hint="eastAsia"/>
          <w:lang w:val="en-HK"/>
        </w:rPr>
        <w:t>說</w:t>
      </w:r>
      <w:r w:rsidRPr="0020419A">
        <w:rPr>
          <w:rStyle w:val="a2"/>
          <w:rFonts w:hint="eastAsia"/>
        </w:rPr>
        <w:t>：天地廢去、較比律法的一點一畫落空還容易</w:t>
      </w:r>
      <w:r w:rsidRPr="00A041FA">
        <w:rPr>
          <w:rStyle w:val="a2"/>
          <w:lang w:val="en-HK"/>
        </w:rPr>
        <w:t>(17)。</w:t>
      </w:r>
      <w:r w:rsidRPr="00A041FA">
        <w:rPr>
          <w:lang w:val="en-HK"/>
        </w:rPr>
        <w:t>」耶</w:t>
      </w:r>
      <w:r w:rsidRPr="0020419A">
        <w:t>穌</w:t>
      </w:r>
      <w:r w:rsidR="0020419A" w:rsidRPr="0020419A">
        <w:rPr>
          <w:rFonts w:hint="eastAsia"/>
        </w:rPr>
        <w:t>強</w:t>
      </w:r>
      <w:r w:rsidRPr="0020419A">
        <w:rPr>
          <w:rFonts w:hint="eastAsia"/>
        </w:rPr>
        <w:t>調舊約中預言的說話必定會成就，並不會因福音被傳開而廢去，因為主耶穌來不是要廢掉律法，乃是要成全律法。</w:t>
      </w:r>
    </w:p>
    <w:p w14:paraId="667DF457" w14:textId="31589A96" w:rsidR="00A041FA" w:rsidRPr="00A041FA" w:rsidRDefault="00A041FA" w:rsidP="00A041FA">
      <w:pPr>
        <w:rPr>
          <w:lang w:val="en-HK"/>
        </w:rPr>
      </w:pPr>
      <w:r w:rsidRPr="00A041FA">
        <w:rPr>
          <w:lang w:val="en-HK"/>
        </w:rPr>
        <w:t>法利賽人表面上重視律法，但實際上他們更貪愛錢財。耶穌指出他們一方面事奉神</w:t>
      </w:r>
      <w:r w:rsidR="003823A5">
        <w:rPr>
          <w:rFonts w:hint="eastAsia"/>
          <w:lang w:val="en-HK"/>
        </w:rPr>
        <w:t>，</w:t>
      </w:r>
      <w:r w:rsidRPr="00A041FA">
        <w:rPr>
          <w:lang w:val="en-HK"/>
        </w:rPr>
        <w:t>又事奉錢財的偽善。他們又教訓百姓寫了休書給</w:t>
      </w:r>
      <w:r w:rsidRPr="00A041FA">
        <w:rPr>
          <w:lang w:val="en-HK"/>
        </w:rPr>
        <w:lastRenderedPageBreak/>
        <w:t>妻子後，就可以離婚。耶穌指出他們是利用律法來合理化離婚及犯姦淫罪的人(18)。</w:t>
      </w:r>
    </w:p>
    <w:p w14:paraId="183D01E7" w14:textId="3F018C9C" w:rsidR="00EC37D3" w:rsidRPr="00EC37D3" w:rsidRDefault="005B5F0A" w:rsidP="00EC37D3">
      <w:r w:rsidRPr="00EC37D3">
        <w:t>耶穌</w:t>
      </w:r>
      <w:r>
        <w:rPr>
          <w:rFonts w:hint="eastAsia"/>
        </w:rPr>
        <w:t>就</w:t>
      </w:r>
      <w:r w:rsidRPr="00EC37D3">
        <w:t>用</w:t>
      </w:r>
      <w:r>
        <w:t>財主</w:t>
      </w:r>
      <w:r w:rsidRPr="00EC37D3">
        <w:t>和乞丐拉撒路的比喻</w:t>
      </w:r>
      <w:r>
        <w:rPr>
          <w:rFonts w:hint="eastAsia"/>
        </w:rPr>
        <w:t>，</w:t>
      </w:r>
      <w:r w:rsidRPr="00EC37D3">
        <w:t>生動地</w:t>
      </w:r>
      <w:r>
        <w:rPr>
          <w:rFonts w:hint="eastAsia"/>
        </w:rPr>
        <w:t>表明</w:t>
      </w:r>
      <w:r w:rsidR="00EC37D3" w:rsidRPr="00EC37D3">
        <w:t>他們的</w:t>
      </w:r>
      <w:r>
        <w:rPr>
          <w:rFonts w:hint="eastAsia"/>
        </w:rPr>
        <w:t>將來</w:t>
      </w:r>
      <w:r w:rsidR="00EC37D3" w:rsidRPr="00EC37D3">
        <w:t>如何。</w:t>
      </w:r>
      <w:proofErr w:type="spellStart"/>
      <w:r w:rsidR="0089088E">
        <w:rPr>
          <w:lang w:eastAsia="x-none"/>
        </w:rPr>
        <w:t>有一個財主穿著紫色袍和細麻布衣服，天天奢華宴樂</w:t>
      </w:r>
      <w:proofErr w:type="spellEnd"/>
      <w:r w:rsidR="00EC37D3">
        <w:t>(</w:t>
      </w:r>
      <w:r w:rsidR="00EC37D3" w:rsidRPr="00EC37D3">
        <w:t>19</w:t>
      </w:r>
      <w:r w:rsidR="00EC37D3">
        <w:t>)</w:t>
      </w:r>
      <w:r w:rsidR="00EC37D3" w:rsidRPr="00EC37D3">
        <w:t>。他的朋友都是有錢</w:t>
      </w:r>
      <w:r w:rsidR="0089088E">
        <w:rPr>
          <w:rFonts w:hint="eastAsia"/>
        </w:rPr>
        <w:t>人，</w:t>
      </w:r>
      <w:r w:rsidR="00EC37D3" w:rsidRPr="00EC37D3">
        <w:t>地產</w:t>
      </w:r>
      <w:r w:rsidR="0089088E">
        <w:rPr>
          <w:rFonts w:hint="eastAsia"/>
        </w:rPr>
        <w:t>商或權貴</w:t>
      </w:r>
      <w:r w:rsidR="00EC37D3" w:rsidRPr="00EC37D3">
        <w:t>。一個叫拉撒路的乞丐被遺棄在他家門前。這是</w:t>
      </w:r>
      <w:r w:rsidR="00EC37D3">
        <w:t xml:space="preserve">　神</w:t>
      </w:r>
      <w:r w:rsidR="00EC37D3" w:rsidRPr="00EC37D3">
        <w:t>賜給</w:t>
      </w:r>
      <w:r w:rsidR="0089088E">
        <w:rPr>
          <w:rFonts w:hint="eastAsia"/>
        </w:rPr>
        <w:t>財主</w:t>
      </w:r>
      <w:r w:rsidR="00EC37D3" w:rsidRPr="00EC37D3">
        <w:t>好機會</w:t>
      </w:r>
      <w:r w:rsidR="0089088E">
        <w:rPr>
          <w:rFonts w:hint="eastAsia"/>
        </w:rPr>
        <w:t>，使討飯的</w:t>
      </w:r>
      <w:r w:rsidR="00EC37D3" w:rsidRPr="00EC37D3">
        <w:t>拉撒路</w:t>
      </w:r>
      <w:r w:rsidR="0089088E">
        <w:rPr>
          <w:rFonts w:hint="eastAsia"/>
        </w:rPr>
        <w:t>成</w:t>
      </w:r>
      <w:r w:rsidR="0089088E" w:rsidRPr="00D6654A">
        <w:rPr>
          <w:rFonts w:hint="eastAsia"/>
        </w:rPr>
        <w:t>為</w:t>
      </w:r>
      <w:r w:rsidR="00EC37D3" w:rsidRPr="00EC37D3">
        <w:t>朋友。</w:t>
      </w:r>
      <w:r w:rsidR="0026138B">
        <w:t>財主</w:t>
      </w:r>
      <w:r w:rsidR="00EC37D3" w:rsidRPr="00EC37D3">
        <w:t>每天看到拉撒路，</w:t>
      </w:r>
      <w:r w:rsidR="0089088E">
        <w:rPr>
          <w:rFonts w:hint="eastAsia"/>
        </w:rPr>
        <w:t>卻</w:t>
      </w:r>
      <w:r w:rsidR="00EC37D3" w:rsidRPr="00EC37D3">
        <w:t>沒有發現</w:t>
      </w:r>
      <w:r w:rsidR="0089088E" w:rsidRPr="00EC37D3">
        <w:t>拉撒路</w:t>
      </w:r>
      <w:r w:rsidR="0089088E">
        <w:rPr>
          <w:rFonts w:hint="eastAsia"/>
        </w:rPr>
        <w:t>的</w:t>
      </w:r>
      <w:r w:rsidR="00EC37D3" w:rsidRPr="00EC37D3">
        <w:t>重要</w:t>
      </w:r>
      <w:r w:rsidR="0089088E">
        <w:rPr>
          <w:rFonts w:hint="eastAsia"/>
        </w:rPr>
        <w:t>性</w:t>
      </w:r>
      <w:r w:rsidR="00EC37D3" w:rsidRPr="00EC37D3">
        <w:t>，</w:t>
      </w:r>
      <w:r w:rsidR="0089088E">
        <w:rPr>
          <w:rFonts w:hint="eastAsia"/>
        </w:rPr>
        <w:t>要</w:t>
      </w:r>
      <w:r w:rsidR="00EC37D3" w:rsidRPr="00EC37D3">
        <w:t>拯救他的靈魂。拉撒路想吃從</w:t>
      </w:r>
      <w:r w:rsidR="0026138B">
        <w:t>財主</w:t>
      </w:r>
      <w:r w:rsidR="001C49A7">
        <w:rPr>
          <w:rFonts w:hint="eastAsia"/>
        </w:rPr>
        <w:t>桌</w:t>
      </w:r>
      <w:r w:rsidR="00EC37D3" w:rsidRPr="00EC37D3">
        <w:t>上掉下來的食物</w:t>
      </w:r>
      <w:r w:rsidR="0089088E">
        <w:rPr>
          <w:rFonts w:hint="eastAsia"/>
        </w:rPr>
        <w:t>，</w:t>
      </w:r>
      <w:r w:rsidR="00EC37D3" w:rsidRPr="00EC37D3">
        <w:t>但</w:t>
      </w:r>
      <w:r w:rsidR="0026138B">
        <w:t>財主</w:t>
      </w:r>
      <w:r w:rsidR="00EC37D3" w:rsidRPr="00EC37D3">
        <w:t>對拉撒路漠不關心。</w:t>
      </w:r>
    </w:p>
    <w:p w14:paraId="54876CBF" w14:textId="1040490E" w:rsidR="00EC37D3" w:rsidRPr="00EC37D3" w:rsidRDefault="00EC37D3" w:rsidP="00EC37D3">
      <w:r w:rsidRPr="00EC37D3">
        <w:t>是時候，拉撒路</w:t>
      </w:r>
      <w:r w:rsidR="0089088E" w:rsidRPr="00EC37D3">
        <w:t>死了</w:t>
      </w:r>
      <w:r w:rsidR="0089088E">
        <w:rPr>
          <w:rFonts w:hint="eastAsia"/>
        </w:rPr>
        <w:t>，然後</w:t>
      </w:r>
      <w:r w:rsidR="0026138B">
        <w:t>財主</w:t>
      </w:r>
      <w:r w:rsidR="0089088E">
        <w:rPr>
          <w:rFonts w:hint="eastAsia"/>
        </w:rPr>
        <w:t>也</w:t>
      </w:r>
      <w:r w:rsidR="0089088E" w:rsidRPr="00EC37D3">
        <w:t>死了</w:t>
      </w:r>
      <w:r w:rsidRPr="00EC37D3">
        <w:t>。也許</w:t>
      </w:r>
      <w:r w:rsidR="0089088E">
        <w:rPr>
          <w:rFonts w:hint="eastAsia"/>
        </w:rPr>
        <w:t>財主</w:t>
      </w:r>
      <w:r w:rsidRPr="00EC37D3">
        <w:t>的葬禮也</w:t>
      </w:r>
      <w:r w:rsidR="0089088E">
        <w:rPr>
          <w:rFonts w:hint="eastAsia"/>
        </w:rPr>
        <w:t>非常</w:t>
      </w:r>
      <w:r w:rsidRPr="00EC37D3">
        <w:t>豪華</w:t>
      </w:r>
      <w:r w:rsidR="0089088E">
        <w:rPr>
          <w:rFonts w:hint="eastAsia"/>
        </w:rPr>
        <w:t>。</w:t>
      </w:r>
      <w:r w:rsidRPr="00EC37D3">
        <w:t>大家都</w:t>
      </w:r>
      <w:r w:rsidR="0089088E">
        <w:rPr>
          <w:rFonts w:hint="eastAsia"/>
        </w:rPr>
        <w:t>認為他往</w:t>
      </w:r>
      <w:r w:rsidR="00C05432">
        <w:t>天國</w:t>
      </w:r>
      <w:r w:rsidR="0089088E">
        <w:rPr>
          <w:rFonts w:hint="eastAsia"/>
        </w:rPr>
        <w:t>去，誰不知，「</w:t>
      </w:r>
      <w:r w:rsidR="0089088E" w:rsidRPr="0060601E">
        <w:rPr>
          <w:rStyle w:val="a2"/>
        </w:rPr>
        <w:t>財主也死了，並且埋葬了。他在陰間受痛苦</w:t>
      </w:r>
      <w:r w:rsidR="0089088E">
        <w:rPr>
          <w:lang w:eastAsia="x-none"/>
        </w:rPr>
        <w:t>，</w:t>
      </w:r>
      <w:r w:rsidR="0089088E">
        <w:rPr>
          <w:rFonts w:hint="eastAsia"/>
        </w:rPr>
        <w:t>」</w:t>
      </w:r>
      <w:r>
        <w:t>(</w:t>
      </w:r>
      <w:r w:rsidRPr="00EC37D3">
        <w:t>22</w:t>
      </w:r>
      <w:r w:rsidR="0089088E">
        <w:rPr>
          <w:rFonts w:hint="eastAsia"/>
        </w:rPr>
        <w:t>下</w:t>
      </w:r>
      <w:r w:rsidR="0089088E" w:rsidRPr="00D6654A">
        <w:t>,</w:t>
      </w:r>
      <w:r w:rsidRPr="00EC37D3">
        <w:t>23</w:t>
      </w:r>
      <w:r w:rsidR="0089088E" w:rsidRPr="00D6654A">
        <w:rPr>
          <w:rFonts w:hint="eastAsia"/>
        </w:rPr>
        <w:t>上</w:t>
      </w:r>
      <w:r>
        <w:t>)</w:t>
      </w:r>
      <w:r w:rsidR="0089088E">
        <w:rPr>
          <w:rFonts w:hint="eastAsia"/>
        </w:rPr>
        <w:t xml:space="preserve"> </w:t>
      </w:r>
      <w:r w:rsidRPr="00EC37D3">
        <w:t>與每個</w:t>
      </w:r>
      <w:r w:rsidR="0089088E">
        <w:rPr>
          <w:rFonts w:hint="eastAsia"/>
        </w:rPr>
        <w:t>所</w:t>
      </w:r>
      <w:r w:rsidRPr="00EC37D3">
        <w:t>想</w:t>
      </w:r>
      <w:r w:rsidR="0089088E">
        <w:rPr>
          <w:rFonts w:hint="eastAsia"/>
        </w:rPr>
        <w:t>的</w:t>
      </w:r>
      <w:r w:rsidRPr="00EC37D3">
        <w:t>相反，</w:t>
      </w:r>
      <w:r w:rsidR="0026138B">
        <w:t>財主</w:t>
      </w:r>
      <w:r w:rsidRPr="00EC37D3">
        <w:t>在地獄</w:t>
      </w:r>
      <w:r w:rsidR="001C49A7">
        <w:t>裏</w:t>
      </w:r>
      <w:r w:rsidRPr="00EC37D3">
        <w:t>受苦。</w:t>
      </w:r>
      <w:r w:rsidR="0089088E">
        <w:rPr>
          <w:rFonts w:hint="eastAsia"/>
        </w:rPr>
        <w:t>財主可能想，</w:t>
      </w:r>
      <w:r w:rsidRPr="00EC37D3">
        <w:t>我花</w:t>
      </w:r>
      <w:r w:rsidR="0089088E">
        <w:rPr>
          <w:rFonts w:hint="eastAsia"/>
        </w:rPr>
        <w:t>費自己所</w:t>
      </w:r>
      <w:r w:rsidRPr="00EC37D3">
        <w:t>賺來的錢有</w:t>
      </w:r>
      <w:r w:rsidR="001C49A7">
        <w:t>甚麼</w:t>
      </w:r>
      <w:r w:rsidRPr="00EC37D3">
        <w:t>問題</w:t>
      </w:r>
      <w:r w:rsidR="0089088E">
        <w:rPr>
          <w:rFonts w:hint="eastAsia"/>
        </w:rPr>
        <w:t>，</w:t>
      </w:r>
      <w:r w:rsidRPr="00EC37D3">
        <w:t>但他所</w:t>
      </w:r>
      <w:r w:rsidR="00C67C7B">
        <w:rPr>
          <w:rFonts w:hint="eastAsia"/>
        </w:rPr>
        <w:t>得著</w:t>
      </w:r>
      <w:r w:rsidRPr="00EC37D3">
        <w:t>的</w:t>
      </w:r>
      <w:r w:rsidR="0026138B">
        <w:t>錢財</w:t>
      </w:r>
      <w:r w:rsidRPr="00EC37D3">
        <w:t>是</w:t>
      </w:r>
      <w:r>
        <w:t xml:space="preserve">　神</w:t>
      </w:r>
      <w:r w:rsidR="00C67C7B">
        <w:rPr>
          <w:rFonts w:hint="eastAsia"/>
        </w:rPr>
        <w:t>所</w:t>
      </w:r>
      <w:r w:rsidRPr="00EC37D3">
        <w:t>賜予的。</w:t>
      </w:r>
      <w:r w:rsidR="00C67C7B">
        <w:rPr>
          <w:rFonts w:hint="eastAsia"/>
        </w:rPr>
        <w:t>財主</w:t>
      </w:r>
      <w:r w:rsidRPr="00EC37D3">
        <w:t>沒有</w:t>
      </w:r>
      <w:r w:rsidR="00C67C7B">
        <w:rPr>
          <w:rFonts w:hint="eastAsia"/>
        </w:rPr>
        <w:t>按神的意思作</w:t>
      </w:r>
      <w:r w:rsidR="0026138B">
        <w:t>錢財</w:t>
      </w:r>
      <w:r w:rsidRPr="00EC37D3">
        <w:t>的管家</w:t>
      </w:r>
      <w:r w:rsidR="00C67C7B">
        <w:rPr>
          <w:rFonts w:hint="eastAsia"/>
        </w:rPr>
        <w:t>，</w:t>
      </w:r>
      <w:r w:rsidRPr="00EC37D3">
        <w:t>沒有按照</w:t>
      </w:r>
      <w:r>
        <w:t xml:space="preserve">　神</w:t>
      </w:r>
      <w:r w:rsidRPr="00EC37D3">
        <w:t>的旨意來</w:t>
      </w:r>
      <w:r w:rsidR="00C67C7B">
        <w:rPr>
          <w:rFonts w:hint="eastAsia"/>
        </w:rPr>
        <w:t>施捨救濟</w:t>
      </w:r>
      <w:r w:rsidRPr="00EC37D3">
        <w:t>。</w:t>
      </w:r>
      <w:r w:rsidR="00C67C7B">
        <w:rPr>
          <w:rFonts w:hint="eastAsia"/>
        </w:rPr>
        <w:t>財主沒有按神的意思生活，</w:t>
      </w:r>
      <w:r w:rsidRPr="00EC37D3">
        <w:t>沒有為</w:t>
      </w:r>
      <w:r w:rsidR="00C67C7B">
        <w:rPr>
          <w:rFonts w:hint="eastAsia"/>
        </w:rPr>
        <w:t>自己</w:t>
      </w:r>
      <w:r w:rsidRPr="00EC37D3">
        <w:t>靈魂的未來</w:t>
      </w:r>
      <w:r w:rsidR="00C67C7B">
        <w:rPr>
          <w:rFonts w:hint="eastAsia"/>
        </w:rPr>
        <w:t>作</w:t>
      </w:r>
      <w:r w:rsidRPr="00EC37D3">
        <w:t>好準備。</w:t>
      </w:r>
    </w:p>
    <w:p w14:paraId="7A21BE48" w14:textId="1A8338B5" w:rsidR="00EC37D3" w:rsidRPr="00EC37D3" w:rsidRDefault="00EC37D3" w:rsidP="00EC37D3">
      <w:r w:rsidRPr="00EC37D3">
        <w:t>他以為會永遠奢華地生活，享受著世上的樂趣。</w:t>
      </w:r>
      <w:r w:rsidR="00C67C7B">
        <w:rPr>
          <w:rFonts w:hint="eastAsia"/>
        </w:rPr>
        <w:t>他</w:t>
      </w:r>
      <w:r w:rsidRPr="00EC37D3">
        <w:t>從沒想過會老死</w:t>
      </w:r>
      <w:r w:rsidR="00C67C7B">
        <w:rPr>
          <w:rFonts w:hint="eastAsia"/>
        </w:rPr>
        <w:t>，離開世界，錢財成為無用，自己正</w:t>
      </w:r>
      <w:r w:rsidRPr="00EC37D3">
        <w:t>永恆的</w:t>
      </w:r>
      <w:r w:rsidR="00C67C7B">
        <w:rPr>
          <w:rFonts w:hint="eastAsia"/>
        </w:rPr>
        <w:t>地獄</w:t>
      </w:r>
      <w:r w:rsidRPr="00EC37D3">
        <w:t>前進。他</w:t>
      </w:r>
      <w:r w:rsidR="00C67C7B" w:rsidRPr="00EC37D3">
        <w:t>浪費神的</w:t>
      </w:r>
      <w:r w:rsidR="00C67C7B">
        <w:t>錢財</w:t>
      </w:r>
      <w:r w:rsidR="00C67C7B">
        <w:rPr>
          <w:rFonts w:hint="eastAsia"/>
        </w:rPr>
        <w:t>在</w:t>
      </w:r>
      <w:r w:rsidR="00C67C7B" w:rsidRPr="00EC37D3">
        <w:t>享受世界</w:t>
      </w:r>
      <w:r w:rsidR="00C67C7B">
        <w:rPr>
          <w:rFonts w:hint="eastAsia"/>
        </w:rPr>
        <w:t>中，</w:t>
      </w:r>
      <w:r w:rsidR="00C67C7B" w:rsidRPr="00EC37D3">
        <w:t>不知道自己在做</w:t>
      </w:r>
      <w:r w:rsidR="001C49A7">
        <w:t>甚麼</w:t>
      </w:r>
      <w:r w:rsidRPr="00EC37D3">
        <w:t>，在</w:t>
      </w:r>
      <w:r>
        <w:t xml:space="preserve">　神</w:t>
      </w:r>
      <w:r w:rsidRPr="00EC37D3">
        <w:t>面前</w:t>
      </w:r>
      <w:r w:rsidR="00C67C7B">
        <w:rPr>
          <w:rFonts w:hint="eastAsia"/>
        </w:rPr>
        <w:t>犯上</w:t>
      </w:r>
      <w:r w:rsidRPr="00EC37D3">
        <w:t>嚴重的罪</w:t>
      </w:r>
      <w:r w:rsidR="00C67C7B">
        <w:rPr>
          <w:rFonts w:hint="eastAsia"/>
        </w:rPr>
        <w:t>惡</w:t>
      </w:r>
      <w:r w:rsidRPr="00EC37D3">
        <w:t>。人們認為</w:t>
      </w:r>
      <w:r w:rsidR="0026138B">
        <w:t>財主</w:t>
      </w:r>
      <w:r w:rsidR="00C67C7B">
        <w:rPr>
          <w:rFonts w:hint="eastAsia"/>
        </w:rPr>
        <w:t>是</w:t>
      </w:r>
      <w:r w:rsidRPr="00EC37D3">
        <w:t>成功</w:t>
      </w:r>
      <w:r w:rsidR="00C67C7B">
        <w:rPr>
          <w:rFonts w:hint="eastAsia"/>
        </w:rPr>
        <w:t>人仕，</w:t>
      </w:r>
      <w:r w:rsidR="001C49A7">
        <w:rPr>
          <w:rFonts w:hint="eastAsia"/>
        </w:rPr>
        <w:t>但</w:t>
      </w:r>
      <w:r w:rsidRPr="00EC37D3">
        <w:t>沒有比</w:t>
      </w:r>
      <w:r w:rsidR="00C67C7B">
        <w:rPr>
          <w:rFonts w:hint="eastAsia"/>
        </w:rPr>
        <w:t>他更</w:t>
      </w:r>
      <w:r w:rsidRPr="00EC37D3">
        <w:t>不幸的。</w:t>
      </w:r>
      <w:r w:rsidR="00C67C7B">
        <w:rPr>
          <w:rFonts w:hint="eastAsia"/>
        </w:rPr>
        <w:t>事實上，</w:t>
      </w:r>
      <w:r w:rsidRPr="00EC37D3">
        <w:t>他是個愚蠢的有錢人。</w:t>
      </w:r>
      <w:r w:rsidR="00C67C7B">
        <w:rPr>
          <w:rFonts w:hint="eastAsia"/>
        </w:rPr>
        <w:t>財主</w:t>
      </w:r>
      <w:r w:rsidRPr="00EC37D3">
        <w:t>直下地獄</w:t>
      </w:r>
      <w:r w:rsidR="00C67C7B">
        <w:rPr>
          <w:rFonts w:hint="eastAsia"/>
        </w:rPr>
        <w:t>，</w:t>
      </w:r>
      <w:r w:rsidRPr="00EC37D3">
        <w:t>轉過身來</w:t>
      </w:r>
      <w:r w:rsidR="00C67C7B">
        <w:rPr>
          <w:rFonts w:hint="eastAsia"/>
        </w:rPr>
        <w:t>，在</w:t>
      </w:r>
      <w:r w:rsidRPr="00EC37D3">
        <w:t>痛苦</w:t>
      </w:r>
      <w:r w:rsidR="001C49A7">
        <w:rPr>
          <w:rFonts w:hint="eastAsia"/>
        </w:rPr>
        <w:t>中</w:t>
      </w:r>
      <w:r w:rsidR="00C67C7B">
        <w:rPr>
          <w:rFonts w:hint="eastAsia"/>
        </w:rPr>
        <w:t>受</w:t>
      </w:r>
      <w:r w:rsidRPr="00EC37D3">
        <w:t>火焰</w:t>
      </w:r>
      <w:r w:rsidR="00C67C7B">
        <w:rPr>
          <w:rFonts w:hint="eastAsia"/>
        </w:rPr>
        <w:t>煎熬</w:t>
      </w:r>
      <w:r w:rsidRPr="00EC37D3">
        <w:t>，抬</w:t>
      </w:r>
      <w:r w:rsidR="00C67C7B">
        <w:rPr>
          <w:rFonts w:hint="eastAsia"/>
        </w:rPr>
        <w:t>頭</w:t>
      </w:r>
      <w:r w:rsidRPr="00EC37D3">
        <w:t>遠遠地看見亞伯拉罕和他懷</w:t>
      </w:r>
      <w:r w:rsidR="001C49A7">
        <w:t>裏</w:t>
      </w:r>
      <w:r w:rsidRPr="00EC37D3">
        <w:t>的拉撒路。他在痛苦中懇求</w:t>
      </w:r>
      <w:r w:rsidR="00C67C7B">
        <w:rPr>
          <w:rFonts w:hint="eastAsia"/>
        </w:rPr>
        <w:t>：</w:t>
      </w:r>
      <w:r w:rsidR="00C67C7B">
        <w:rPr>
          <w:lang w:eastAsia="x-none"/>
        </w:rPr>
        <w:t>『</w:t>
      </w:r>
      <w:proofErr w:type="spellStart"/>
      <w:r w:rsidR="00C67C7B">
        <w:rPr>
          <w:lang w:eastAsia="x-none"/>
        </w:rPr>
        <w:t>我祖亞伯拉罕哪，可憐我吧！打發拉撒路來，用指頭尖蘸點水，涼涼我的舌頭；因為我在這火焰</w:t>
      </w:r>
      <w:r w:rsidR="001C49A7">
        <w:rPr>
          <w:lang w:eastAsia="x-none"/>
        </w:rPr>
        <w:t>裏</w:t>
      </w:r>
      <w:r w:rsidR="00C67C7B">
        <w:rPr>
          <w:lang w:eastAsia="x-none"/>
        </w:rPr>
        <w:t>，極其痛苦</w:t>
      </w:r>
      <w:proofErr w:type="spellEnd"/>
      <w:r w:rsidR="00C67C7B">
        <w:rPr>
          <w:lang w:eastAsia="x-none"/>
        </w:rPr>
        <w:t>。』</w:t>
      </w:r>
      <w:r>
        <w:t>(</w:t>
      </w:r>
      <w:r w:rsidRPr="00EC37D3">
        <w:t>24</w:t>
      </w:r>
      <w:r>
        <w:t>)</w:t>
      </w:r>
      <w:r w:rsidR="00C67C7B">
        <w:t xml:space="preserve"> </w:t>
      </w:r>
      <w:r w:rsidRPr="00EC37D3">
        <w:t>他在世上</w:t>
      </w:r>
      <w:r w:rsidR="00C67C7B">
        <w:rPr>
          <w:rFonts w:hint="eastAsia"/>
        </w:rPr>
        <w:t>從</w:t>
      </w:r>
      <w:r w:rsidRPr="00EC37D3">
        <w:t>沒有給拉撒路</w:t>
      </w:r>
      <w:r w:rsidR="001C49A7">
        <w:t>甚麼</w:t>
      </w:r>
      <w:r w:rsidR="00C67C7B">
        <w:rPr>
          <w:rFonts w:hint="eastAsia"/>
        </w:rPr>
        <w:t>，</w:t>
      </w:r>
      <w:r w:rsidRPr="00EC37D3">
        <w:t>但現在，他要求拉撒路用</w:t>
      </w:r>
      <w:proofErr w:type="spellStart"/>
      <w:r w:rsidR="00C67C7B">
        <w:rPr>
          <w:lang w:eastAsia="x-none"/>
        </w:rPr>
        <w:t>指頭尖蘸點水</w:t>
      </w:r>
      <w:r w:rsidR="00C67C7B">
        <w:rPr>
          <w:rFonts w:hint="eastAsia"/>
        </w:rPr>
        <w:t>，解他乾渴</w:t>
      </w:r>
      <w:proofErr w:type="spellEnd"/>
      <w:r w:rsidRPr="00EC37D3">
        <w:t>。</w:t>
      </w:r>
    </w:p>
    <w:p w14:paraId="0C119911" w14:textId="1A815A6B" w:rsidR="00EC37D3" w:rsidRPr="00EC37D3" w:rsidRDefault="00EC37D3" w:rsidP="00EC37D3">
      <w:r w:rsidRPr="00EC37D3">
        <w:t>亞伯拉罕</w:t>
      </w:r>
      <w:r w:rsidR="00761BBC">
        <w:rPr>
          <w:rFonts w:hint="eastAsia"/>
        </w:rPr>
        <w:t>回應</w:t>
      </w:r>
      <w:r w:rsidR="001C49A7">
        <w:rPr>
          <w:rFonts w:hint="eastAsia"/>
        </w:rPr>
        <w:t>說：</w:t>
      </w:r>
      <w:r w:rsidR="00761BBC">
        <w:rPr>
          <w:rFonts w:hint="eastAsia"/>
        </w:rPr>
        <w:t>「</w:t>
      </w:r>
      <w:r w:rsidR="00761BBC" w:rsidRPr="001F11C6">
        <w:rPr>
          <w:rStyle w:val="a2"/>
        </w:rPr>
        <w:t>兒啊，你該回想你生前享過福，拉撒路也受過苦；如今他在這</w:t>
      </w:r>
      <w:r w:rsidR="001C49A7">
        <w:rPr>
          <w:rStyle w:val="a2"/>
        </w:rPr>
        <w:t>裏</w:t>
      </w:r>
      <w:r w:rsidR="00761BBC" w:rsidRPr="001F11C6">
        <w:rPr>
          <w:rStyle w:val="a2"/>
        </w:rPr>
        <w:t>得安慰，你倒受痛苦。</w:t>
      </w:r>
      <w:r w:rsidR="00761BBC">
        <w:rPr>
          <w:rFonts w:hint="eastAsia"/>
        </w:rPr>
        <w:t>」</w:t>
      </w:r>
      <w:r>
        <w:t>(</w:t>
      </w:r>
      <w:r w:rsidRPr="00EC37D3">
        <w:t>25</w:t>
      </w:r>
      <w:r>
        <w:t>)</w:t>
      </w:r>
      <w:r w:rsidR="00761BBC">
        <w:t xml:space="preserve"> </w:t>
      </w:r>
      <w:r w:rsidRPr="00EC37D3">
        <w:t>亞伯拉罕</w:t>
      </w:r>
      <w:r w:rsidR="006716CA">
        <w:rPr>
          <w:rFonts w:hint="eastAsia"/>
        </w:rPr>
        <w:t>要求他想念</w:t>
      </w:r>
      <w:r w:rsidRPr="00EC37D3">
        <w:t>，</w:t>
      </w:r>
      <w:r w:rsidR="006716CA">
        <w:rPr>
          <w:rFonts w:hint="eastAsia"/>
        </w:rPr>
        <w:t>從前</w:t>
      </w:r>
      <w:r w:rsidRPr="00EC37D3">
        <w:t>是多麼自私</w:t>
      </w:r>
      <w:r w:rsidR="006716CA">
        <w:rPr>
          <w:rFonts w:hint="eastAsia"/>
        </w:rPr>
        <w:t>地生活，只顧自己</w:t>
      </w:r>
      <w:r w:rsidRPr="00EC37D3">
        <w:t>快樂，對別人的痛苦漠不關心，結果</w:t>
      </w:r>
      <w:r w:rsidR="006716CA">
        <w:rPr>
          <w:rFonts w:hint="eastAsia"/>
        </w:rPr>
        <w:t>現在在</w:t>
      </w:r>
      <w:r w:rsidRPr="00EC37D3">
        <w:t>地獄</w:t>
      </w:r>
      <w:r w:rsidR="006716CA">
        <w:rPr>
          <w:rFonts w:hint="eastAsia"/>
        </w:rPr>
        <w:t>裏受</w:t>
      </w:r>
      <w:r w:rsidRPr="00EC37D3">
        <w:t>永恆的痛苦。</w:t>
      </w:r>
      <w:r w:rsidR="0026138B">
        <w:t>財主</w:t>
      </w:r>
      <w:r w:rsidRPr="00EC37D3">
        <w:t>後悔了，已經把</w:t>
      </w:r>
      <w:r w:rsidR="006716CA">
        <w:rPr>
          <w:rFonts w:hint="eastAsia"/>
        </w:rPr>
        <w:t>錢財</w:t>
      </w:r>
      <w:r w:rsidRPr="00EC37D3">
        <w:t>花在享</w:t>
      </w:r>
      <w:r w:rsidRPr="00EC37D3">
        <w:t>樂上，現在也</w:t>
      </w:r>
      <w:r w:rsidR="006716CA">
        <w:rPr>
          <w:rFonts w:hint="eastAsia"/>
        </w:rPr>
        <w:t>改變不了甚麼</w:t>
      </w:r>
      <w:r w:rsidRPr="00EC37D3">
        <w:t>。</w:t>
      </w:r>
      <w:r w:rsidR="006716CA">
        <w:rPr>
          <w:rFonts w:hint="eastAsia"/>
        </w:rPr>
        <w:t>在世上能做好事的時間</w:t>
      </w:r>
      <w:r w:rsidRPr="00EC37D3">
        <w:t>過去了。活著，就</w:t>
      </w:r>
      <w:r w:rsidR="006716CA">
        <w:rPr>
          <w:rFonts w:hint="eastAsia"/>
        </w:rPr>
        <w:t>有</w:t>
      </w:r>
      <w:r w:rsidRPr="00EC37D3">
        <w:t>悔改</w:t>
      </w:r>
      <w:r w:rsidR="006716CA">
        <w:rPr>
          <w:rFonts w:hint="eastAsia"/>
        </w:rPr>
        <w:t>的機會</w:t>
      </w:r>
      <w:r w:rsidRPr="00EC37D3">
        <w:t>。然而，</w:t>
      </w:r>
      <w:r w:rsidR="006716CA">
        <w:rPr>
          <w:rFonts w:hint="eastAsia"/>
        </w:rPr>
        <w:t>可以悔改的</w:t>
      </w:r>
      <w:r w:rsidRPr="00EC37D3">
        <w:t>時間結束了。但他發現</w:t>
      </w:r>
      <w:r w:rsidR="006716CA">
        <w:rPr>
          <w:rFonts w:hint="eastAsia"/>
        </w:rPr>
        <w:t>地獄和天國，</w:t>
      </w:r>
      <w:proofErr w:type="spellStart"/>
      <w:r w:rsidR="006716CA">
        <w:rPr>
          <w:lang w:eastAsia="x-none"/>
        </w:rPr>
        <w:t>有深淵限定</w:t>
      </w:r>
      <w:proofErr w:type="spellEnd"/>
      <w:r w:rsidRPr="00EC37D3">
        <w:t>，</w:t>
      </w:r>
      <w:proofErr w:type="spellStart"/>
      <w:proofErr w:type="gramStart"/>
      <w:r w:rsidR="006716CA">
        <w:rPr>
          <w:lang w:eastAsia="x-none"/>
        </w:rPr>
        <w:t>要從這邊到那邊是不能的</w:t>
      </w:r>
      <w:proofErr w:type="spellEnd"/>
      <w:r>
        <w:t>(</w:t>
      </w:r>
      <w:proofErr w:type="gramEnd"/>
      <w:r w:rsidRPr="00EC37D3">
        <w:t>26</w:t>
      </w:r>
      <w:r>
        <w:t>)</w:t>
      </w:r>
      <w:r w:rsidRPr="00EC37D3">
        <w:t>。</w:t>
      </w:r>
    </w:p>
    <w:p w14:paraId="1DFAA5C2" w14:textId="2D34703F" w:rsidR="006716CA" w:rsidRDefault="0026138B" w:rsidP="006716CA">
      <w:r>
        <w:t>財主</w:t>
      </w:r>
      <w:r w:rsidR="006716CA">
        <w:rPr>
          <w:rFonts w:hint="eastAsia"/>
        </w:rPr>
        <w:t>盼望與他從前一樣生活的</w:t>
      </w:r>
      <w:r w:rsidR="00EC37D3" w:rsidRPr="00EC37D3">
        <w:t>兄弟們</w:t>
      </w:r>
      <w:r w:rsidR="00152667">
        <w:rPr>
          <w:rFonts w:hint="eastAsia"/>
        </w:rPr>
        <w:t>，</w:t>
      </w:r>
      <w:r w:rsidR="006716CA">
        <w:rPr>
          <w:rFonts w:hint="eastAsia"/>
        </w:rPr>
        <w:t>不要</w:t>
      </w:r>
      <w:r w:rsidR="00EC37D3" w:rsidRPr="00EC37D3">
        <w:t>來這</w:t>
      </w:r>
      <w:r w:rsidR="001C49A7">
        <w:t>裏</w:t>
      </w:r>
      <w:r w:rsidR="006716CA">
        <w:rPr>
          <w:rFonts w:hint="eastAsia"/>
        </w:rPr>
        <w:t>受苦，</w:t>
      </w:r>
      <w:r w:rsidR="00EC37D3" w:rsidRPr="00EC37D3">
        <w:t>所以</w:t>
      </w:r>
      <w:r w:rsidR="006716CA">
        <w:rPr>
          <w:rFonts w:hint="eastAsia"/>
        </w:rPr>
        <w:t>懇</w:t>
      </w:r>
      <w:r w:rsidR="00EC37D3" w:rsidRPr="00EC37D3">
        <w:t>請亞伯拉罕</w:t>
      </w:r>
      <w:r w:rsidR="006716CA">
        <w:rPr>
          <w:rFonts w:hint="eastAsia"/>
        </w:rPr>
        <w:t>說：「</w:t>
      </w:r>
      <w:r w:rsidR="006716CA" w:rsidRPr="001F11C6">
        <w:rPr>
          <w:rStyle w:val="a2"/>
        </w:rPr>
        <w:t>我</w:t>
      </w:r>
      <w:proofErr w:type="spellStart"/>
      <w:r w:rsidR="006716CA" w:rsidRPr="001F11C6">
        <w:rPr>
          <w:rStyle w:val="a2"/>
          <w:lang w:val="x-none" w:eastAsia="x-none"/>
        </w:rPr>
        <w:t>祖啊！既是這樣，求你打發拉撒路到我父家去；因為我還有五個弟兄，他可以對他們作見證，免得他們也來到這痛苦的地方</w:t>
      </w:r>
      <w:proofErr w:type="spellEnd"/>
      <w:r w:rsidR="006716CA" w:rsidRPr="001F11C6">
        <w:rPr>
          <w:rStyle w:val="a2"/>
          <w:lang w:val="x-none" w:eastAsia="x-none"/>
        </w:rPr>
        <w:t>。</w:t>
      </w:r>
      <w:r w:rsidR="006716CA">
        <w:rPr>
          <w:rFonts w:hint="eastAsia"/>
        </w:rPr>
        <w:t>」</w:t>
      </w:r>
      <w:r w:rsidR="00EC37D3">
        <w:t>(</w:t>
      </w:r>
      <w:r w:rsidR="00EC37D3" w:rsidRPr="00EC37D3">
        <w:t>27</w:t>
      </w:r>
      <w:r w:rsidR="006716CA">
        <w:t>,</w:t>
      </w:r>
      <w:proofErr w:type="gramStart"/>
      <w:r w:rsidR="00EC37D3" w:rsidRPr="00EC37D3">
        <w:t>28</w:t>
      </w:r>
      <w:r w:rsidR="00EC37D3">
        <w:t>)</w:t>
      </w:r>
      <w:r w:rsidR="00EC37D3" w:rsidRPr="00EC37D3">
        <w:t>，</w:t>
      </w:r>
      <w:proofErr w:type="gramEnd"/>
      <w:r w:rsidR="00EC37D3" w:rsidRPr="00EC37D3">
        <w:t>但他的哀求也</w:t>
      </w:r>
      <w:r w:rsidR="006716CA">
        <w:rPr>
          <w:rFonts w:hint="eastAsia"/>
        </w:rPr>
        <w:t>不能</w:t>
      </w:r>
      <w:r w:rsidR="00EC37D3" w:rsidRPr="00EC37D3">
        <w:t>打動亞伯拉罕。亞伯拉罕回答說</w:t>
      </w:r>
      <w:r w:rsidR="006716CA">
        <w:rPr>
          <w:rFonts w:hint="eastAsia"/>
        </w:rPr>
        <w:t>：「</w:t>
      </w:r>
      <w:r w:rsidR="006716CA" w:rsidRPr="001F11C6">
        <w:rPr>
          <w:rStyle w:val="a2"/>
        </w:rPr>
        <w:t>他們有摩西和先知的話可以聽從。</w:t>
      </w:r>
      <w:r w:rsidR="006716CA">
        <w:rPr>
          <w:rFonts w:hint="eastAsia"/>
        </w:rPr>
        <w:t>」</w:t>
      </w:r>
      <w:r w:rsidR="00EC37D3">
        <w:t>(</w:t>
      </w:r>
      <w:r w:rsidR="00EC37D3" w:rsidRPr="00EC37D3">
        <w:t>29</w:t>
      </w:r>
      <w:r w:rsidR="00EC37D3">
        <w:t>)</w:t>
      </w:r>
      <w:r w:rsidR="006716CA">
        <w:t xml:space="preserve"> </w:t>
      </w:r>
      <w:r>
        <w:t>財主</w:t>
      </w:r>
      <w:r w:rsidR="006716CA">
        <w:rPr>
          <w:rFonts w:hint="eastAsia"/>
        </w:rPr>
        <w:t>在</w:t>
      </w:r>
      <w:r w:rsidR="00EC37D3" w:rsidRPr="00EC37D3">
        <w:t>活著時</w:t>
      </w:r>
      <w:r w:rsidR="006716CA">
        <w:rPr>
          <w:rFonts w:hint="eastAsia"/>
        </w:rPr>
        <w:t>也</w:t>
      </w:r>
      <w:r w:rsidR="00EC37D3" w:rsidRPr="00EC37D3">
        <w:t>不相信聖經</w:t>
      </w:r>
      <w:r w:rsidR="006716CA">
        <w:rPr>
          <w:rFonts w:hint="eastAsia"/>
        </w:rPr>
        <w:t>，輕</w:t>
      </w:r>
      <w:r w:rsidR="00EC37D3" w:rsidRPr="00EC37D3">
        <w:t>視聖經中的應許，看不見神。這是他</w:t>
      </w:r>
      <w:r w:rsidR="006716CA">
        <w:rPr>
          <w:rFonts w:hint="eastAsia"/>
        </w:rPr>
        <w:t>成為</w:t>
      </w:r>
      <w:r w:rsidR="00EC37D3" w:rsidRPr="00EC37D3">
        <w:t>不幸的根本原因。</w:t>
      </w:r>
    </w:p>
    <w:p w14:paraId="010B28A7" w14:textId="36DFFCB3" w:rsidR="00EC37D3" w:rsidRPr="00EC37D3" w:rsidRDefault="006716CA" w:rsidP="00EC37D3">
      <w:r w:rsidRPr="006716CA">
        <w:t>他說：『我祖亞伯拉罕哪，不是的，若有一個從死</w:t>
      </w:r>
      <w:r w:rsidR="001C49A7">
        <w:t>裏</w:t>
      </w:r>
      <w:r w:rsidRPr="006716CA">
        <w:t>復活的，到他們那</w:t>
      </w:r>
      <w:r w:rsidR="001C49A7">
        <w:t>裏</w:t>
      </w:r>
      <w:r w:rsidRPr="006716CA">
        <w:t>去的，他們必要悔改。』亞伯拉罕說：『若不聽從摩西和先知的話，就是有一個從死</w:t>
      </w:r>
      <w:r w:rsidR="001C49A7">
        <w:t>裏</w:t>
      </w:r>
      <w:r w:rsidRPr="006716CA">
        <w:t>復活的，他們也是不聽勸。』」</w:t>
      </w:r>
      <w:r w:rsidR="00EC37D3">
        <w:t>(</w:t>
      </w:r>
      <w:r w:rsidR="00EC37D3" w:rsidRPr="00EC37D3">
        <w:t>30</w:t>
      </w:r>
      <w:r>
        <w:t>,31</w:t>
      </w:r>
      <w:r w:rsidR="00EC37D3">
        <w:t>)</w:t>
      </w:r>
      <w:r>
        <w:rPr>
          <w:rFonts w:hint="eastAsia"/>
        </w:rPr>
        <w:t xml:space="preserve"> 人若聽見</w:t>
      </w:r>
      <w:r w:rsidR="00EC37D3" w:rsidRPr="00EC37D3">
        <w:t>耶穌的話</w:t>
      </w:r>
      <w:r>
        <w:rPr>
          <w:rFonts w:hint="eastAsia"/>
        </w:rPr>
        <w:t>也不</w:t>
      </w:r>
      <w:r w:rsidR="00EC37D3" w:rsidRPr="00EC37D3">
        <w:t>悔改，</w:t>
      </w:r>
      <w:r>
        <w:rPr>
          <w:rFonts w:hint="eastAsia"/>
        </w:rPr>
        <w:t>即使聽見</w:t>
      </w:r>
      <w:r w:rsidR="00EC37D3" w:rsidRPr="00EC37D3">
        <w:t>驚人</w:t>
      </w:r>
      <w:r>
        <w:rPr>
          <w:rFonts w:hint="eastAsia"/>
        </w:rPr>
        <w:t>有人復活</w:t>
      </w:r>
      <w:r w:rsidR="00EC37D3" w:rsidRPr="00EC37D3">
        <w:t>的消息，</w:t>
      </w:r>
      <w:r>
        <w:rPr>
          <w:rFonts w:hint="eastAsia"/>
        </w:rPr>
        <w:t>也是不會悔改。雖然</w:t>
      </w:r>
      <w:r w:rsidRPr="00D6654A">
        <w:rPr>
          <w:rFonts w:hint="eastAsia"/>
        </w:rPr>
        <w:t>死人復活能衝擊人的</w:t>
      </w:r>
      <w:r w:rsidR="00EC37D3" w:rsidRPr="00EC37D3">
        <w:t>情緒，但不能改變人的</w:t>
      </w:r>
      <w:r>
        <w:rPr>
          <w:rFonts w:hint="eastAsia"/>
        </w:rPr>
        <w:t>內</w:t>
      </w:r>
      <w:r w:rsidR="00EC37D3" w:rsidRPr="00EC37D3">
        <w:t>心。人只能</w:t>
      </w:r>
      <w:r>
        <w:rPr>
          <w:rFonts w:hint="eastAsia"/>
        </w:rPr>
        <w:t>透過</w:t>
      </w:r>
      <w:r w:rsidR="00EC37D3" w:rsidRPr="00EC37D3">
        <w:t>神的話語悔改。因此，每個人都必須</w:t>
      </w:r>
      <w:r>
        <w:rPr>
          <w:rFonts w:hint="eastAsia"/>
        </w:rPr>
        <w:t>在</w:t>
      </w:r>
      <w:r w:rsidR="00EC37D3" w:rsidRPr="00EC37D3">
        <w:t>神的話語面前</w:t>
      </w:r>
      <w:r>
        <w:rPr>
          <w:rFonts w:hint="eastAsia"/>
        </w:rPr>
        <w:t>決擇</w:t>
      </w:r>
      <w:r w:rsidR="00EC37D3" w:rsidRPr="00EC37D3">
        <w:t>自己的命運。</w:t>
      </w:r>
    </w:p>
    <w:p w14:paraId="009E26E9" w14:textId="0FFA17C1" w:rsidR="000D24BC" w:rsidRPr="00EC37D3" w:rsidRDefault="00EC37D3" w:rsidP="00EC37D3">
      <w:pPr>
        <w:rPr>
          <w:lang w:val="en-HK"/>
        </w:rPr>
      </w:pPr>
      <w:r w:rsidRPr="00EC37D3">
        <w:t>今</w:t>
      </w:r>
      <w:r w:rsidR="001C0DDA">
        <w:rPr>
          <w:rFonts w:hint="eastAsia"/>
        </w:rPr>
        <w:t>日經文，我們看見</w:t>
      </w:r>
      <w:r w:rsidR="0026138B">
        <w:t>錢財</w:t>
      </w:r>
      <w:r w:rsidRPr="00EC37D3">
        <w:t>確實有很大的</w:t>
      </w:r>
      <w:r w:rsidR="001C0DDA">
        <w:rPr>
          <w:rFonts w:hint="eastAsia"/>
        </w:rPr>
        <w:t>能</w:t>
      </w:r>
      <w:r w:rsidRPr="00EC37D3">
        <w:t>力</w:t>
      </w:r>
      <w:r w:rsidR="001C0DDA">
        <w:rPr>
          <w:rFonts w:hint="eastAsia"/>
        </w:rPr>
        <w:t>，</w:t>
      </w:r>
      <w:r w:rsidRPr="00EC37D3">
        <w:t>可以讓一個人進入永恆的住所，或者把他送進地獄</w:t>
      </w:r>
      <w:r w:rsidR="001C0DDA">
        <w:rPr>
          <w:rFonts w:hint="eastAsia"/>
        </w:rPr>
        <w:t>裏去</w:t>
      </w:r>
      <w:r w:rsidRPr="00EC37D3">
        <w:t>。</w:t>
      </w:r>
      <w:r w:rsidR="001C0DDA">
        <w:rPr>
          <w:rFonts w:hint="eastAsia"/>
        </w:rPr>
        <w:t>金錢可以成為我們進入</w:t>
      </w:r>
      <w:r w:rsidRPr="00EC37D3">
        <w:t>神國的代價，也可能是阻礙我們進入神國。這取決於我們</w:t>
      </w:r>
      <w:r w:rsidR="001C0DDA">
        <w:rPr>
          <w:rFonts w:hint="eastAsia"/>
        </w:rPr>
        <w:t>作</w:t>
      </w:r>
      <w:r w:rsidR="0026138B">
        <w:t>錢財</w:t>
      </w:r>
      <w:r w:rsidRPr="00EC37D3">
        <w:t>的管家</w:t>
      </w:r>
      <w:r w:rsidR="001C0DDA">
        <w:rPr>
          <w:rFonts w:hint="eastAsia"/>
        </w:rPr>
        <w:t>，</w:t>
      </w:r>
      <w:r w:rsidRPr="00EC37D3">
        <w:t>或</w:t>
      </w:r>
      <w:r w:rsidR="001C0DDA">
        <w:rPr>
          <w:rFonts w:hint="eastAsia"/>
        </w:rPr>
        <w:t>作</w:t>
      </w:r>
      <w:r w:rsidR="0026138B">
        <w:t>錢財</w:t>
      </w:r>
      <w:r w:rsidRPr="00EC37D3">
        <w:t>的僕人。在</w:t>
      </w:r>
      <w:r w:rsidR="001C0DDA">
        <w:rPr>
          <w:rFonts w:hint="eastAsia"/>
        </w:rPr>
        <w:t>這個</w:t>
      </w:r>
      <w:r w:rsidRPr="00EC37D3">
        <w:t>物質</w:t>
      </w:r>
      <w:r w:rsidR="001C0DDA">
        <w:rPr>
          <w:rFonts w:hint="eastAsia"/>
        </w:rPr>
        <w:t>主義</w:t>
      </w:r>
      <w:r w:rsidRPr="00EC37D3">
        <w:t>時代，</w:t>
      </w:r>
      <w:r w:rsidR="001C0DDA" w:rsidRPr="00EC37D3">
        <w:t>耶穌教導的神國福音</w:t>
      </w:r>
      <w:r w:rsidR="001C0DDA">
        <w:rPr>
          <w:rFonts w:hint="eastAsia"/>
        </w:rPr>
        <w:t>，</w:t>
      </w:r>
      <w:r w:rsidRPr="00EC37D3">
        <w:t>聽來不切實際</w:t>
      </w:r>
      <w:r w:rsidR="001C0DDA">
        <w:rPr>
          <w:rFonts w:hint="eastAsia"/>
        </w:rPr>
        <w:t>，</w:t>
      </w:r>
      <w:r w:rsidRPr="00EC37D3">
        <w:t>但我們不應</w:t>
      </w:r>
      <w:r w:rsidR="001C0DDA">
        <w:rPr>
          <w:rFonts w:hint="eastAsia"/>
        </w:rPr>
        <w:t>輕看耶</w:t>
      </w:r>
      <w:r w:rsidR="001C0DDA" w:rsidRPr="00D6654A">
        <w:rPr>
          <w:rFonts w:hint="eastAsia"/>
        </w:rPr>
        <w:t>穌的教導</w:t>
      </w:r>
      <w:r w:rsidRPr="00EC37D3">
        <w:t>，而</w:t>
      </w:r>
      <w:r w:rsidR="001C0DDA">
        <w:rPr>
          <w:rFonts w:hint="eastAsia"/>
        </w:rPr>
        <w:t>是要</w:t>
      </w:r>
      <w:r w:rsidRPr="00EC37D3">
        <w:t>害怕和顫抖。我們必須</w:t>
      </w:r>
      <w:r w:rsidR="001C0DDA">
        <w:rPr>
          <w:rFonts w:hint="eastAsia"/>
        </w:rPr>
        <w:t>以</w:t>
      </w:r>
      <w:r w:rsidRPr="00EC37D3">
        <w:t>不義</w:t>
      </w:r>
      <w:r w:rsidR="001C0DDA">
        <w:rPr>
          <w:rFonts w:hint="eastAsia"/>
        </w:rPr>
        <w:t>的錢</w:t>
      </w:r>
      <w:r w:rsidRPr="00EC37D3">
        <w:t>財交朋友，成為</w:t>
      </w:r>
      <w:r w:rsidR="001C0DDA">
        <w:rPr>
          <w:rFonts w:hint="eastAsia"/>
        </w:rPr>
        <w:t>聰明</w:t>
      </w:r>
      <w:r w:rsidRPr="00EC37D3">
        <w:t>的管家，為永恆的未來</w:t>
      </w:r>
      <w:r w:rsidR="001C0DDA">
        <w:rPr>
          <w:rFonts w:hint="eastAsia"/>
        </w:rPr>
        <w:t>作</w:t>
      </w:r>
      <w:r w:rsidRPr="00EC37D3">
        <w:t>準備。</w:t>
      </w:r>
    </w:p>
    <w:sectPr w:rsidR="000D24BC" w:rsidRPr="00EC37D3" w:rsidSect="0020419A">
      <w:type w:val="continuous"/>
      <w:pgSz w:w="11907" w:h="16840" w:code="9"/>
      <w:pgMar w:top="567" w:right="851" w:bottom="567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8C90" w14:textId="77777777" w:rsidR="009A388E" w:rsidRDefault="009A388E">
      <w:r>
        <w:separator/>
      </w:r>
    </w:p>
  </w:endnote>
  <w:endnote w:type="continuationSeparator" w:id="0">
    <w:p w14:paraId="1539DEC8" w14:textId="77777777" w:rsidR="009A388E" w:rsidRDefault="009A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FFC5" w14:textId="77777777" w:rsidR="002E61F3" w:rsidRDefault="002E61F3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9EA7" w14:textId="77777777" w:rsidR="009A388E" w:rsidRDefault="009A388E">
      <w:r>
        <w:separator/>
      </w:r>
    </w:p>
  </w:footnote>
  <w:footnote w:type="continuationSeparator" w:id="0">
    <w:p w14:paraId="4744906C" w14:textId="77777777" w:rsidR="009A388E" w:rsidRDefault="009A3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B0"/>
    <w:rsid w:val="00013142"/>
    <w:rsid w:val="00034F02"/>
    <w:rsid w:val="00050F23"/>
    <w:rsid w:val="00080746"/>
    <w:rsid w:val="00096DCE"/>
    <w:rsid w:val="000B0313"/>
    <w:rsid w:val="000D24BC"/>
    <w:rsid w:val="000E40D8"/>
    <w:rsid w:val="001379EB"/>
    <w:rsid w:val="00147AE2"/>
    <w:rsid w:val="00152667"/>
    <w:rsid w:val="001A27E8"/>
    <w:rsid w:val="001B462A"/>
    <w:rsid w:val="001C0DDA"/>
    <w:rsid w:val="001C49A7"/>
    <w:rsid w:val="001E289A"/>
    <w:rsid w:val="001E2976"/>
    <w:rsid w:val="001F11C6"/>
    <w:rsid w:val="0020419A"/>
    <w:rsid w:val="0026138B"/>
    <w:rsid w:val="002E61F3"/>
    <w:rsid w:val="003823A5"/>
    <w:rsid w:val="00396DF7"/>
    <w:rsid w:val="00426B9A"/>
    <w:rsid w:val="004C3D0B"/>
    <w:rsid w:val="00546998"/>
    <w:rsid w:val="00557A0C"/>
    <w:rsid w:val="005877AA"/>
    <w:rsid w:val="005B5F0A"/>
    <w:rsid w:val="005C7F54"/>
    <w:rsid w:val="005D156B"/>
    <w:rsid w:val="0060601E"/>
    <w:rsid w:val="006600AD"/>
    <w:rsid w:val="006716CA"/>
    <w:rsid w:val="00676F1D"/>
    <w:rsid w:val="00684969"/>
    <w:rsid w:val="006A40FB"/>
    <w:rsid w:val="006F2951"/>
    <w:rsid w:val="00712445"/>
    <w:rsid w:val="007276B8"/>
    <w:rsid w:val="00731563"/>
    <w:rsid w:val="00761BBC"/>
    <w:rsid w:val="00796714"/>
    <w:rsid w:val="007E78B1"/>
    <w:rsid w:val="00822396"/>
    <w:rsid w:val="00822E44"/>
    <w:rsid w:val="0087494C"/>
    <w:rsid w:val="0089088E"/>
    <w:rsid w:val="008B6776"/>
    <w:rsid w:val="008C1011"/>
    <w:rsid w:val="008C378A"/>
    <w:rsid w:val="008C4EE5"/>
    <w:rsid w:val="009037BB"/>
    <w:rsid w:val="00920823"/>
    <w:rsid w:val="009307CC"/>
    <w:rsid w:val="009A388E"/>
    <w:rsid w:val="009B6F06"/>
    <w:rsid w:val="009F3117"/>
    <w:rsid w:val="00A00789"/>
    <w:rsid w:val="00A041FA"/>
    <w:rsid w:val="00AC6F43"/>
    <w:rsid w:val="00AD1164"/>
    <w:rsid w:val="00AE73D3"/>
    <w:rsid w:val="00B143B0"/>
    <w:rsid w:val="00B34604"/>
    <w:rsid w:val="00B91427"/>
    <w:rsid w:val="00C05432"/>
    <w:rsid w:val="00C22998"/>
    <w:rsid w:val="00C67C7B"/>
    <w:rsid w:val="00CD7B11"/>
    <w:rsid w:val="00D0209A"/>
    <w:rsid w:val="00D31935"/>
    <w:rsid w:val="00D6654A"/>
    <w:rsid w:val="00E068A4"/>
    <w:rsid w:val="00E945B0"/>
    <w:rsid w:val="00EC37D3"/>
    <w:rsid w:val="00ED0D98"/>
    <w:rsid w:val="00FE1BE7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AC533"/>
  <w15:chartTrackingRefBased/>
  <w15:docId w15:val="{F982FBD2-D1C4-4BDA-A403-6A6CA674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19A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20419A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  <w:rsid w:val="000E40D8"/>
  </w:style>
  <w:style w:type="paragraph" w:customStyle="1" w:styleId="BODY">
    <w:name w:val="BODY"/>
    <w:basedOn w:val="Normal"/>
    <w:uiPriority w:val="99"/>
    <w:rsid w:val="00080746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CFCFCF"/>
      <w:szCs w:val="24"/>
      <w:lang w:val="x-none"/>
    </w:rPr>
  </w:style>
  <w:style w:type="character" w:styleId="CommentReference">
    <w:name w:val="annotation reference"/>
    <w:basedOn w:val="DefaultParagraphFont"/>
    <w:rsid w:val="004C3D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3D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3D0B"/>
    <w:rPr>
      <w:rFonts w:ascii="華康細圓體(P)" w:eastAsia="華康細圓體(P)"/>
    </w:rPr>
  </w:style>
  <w:style w:type="paragraph" w:styleId="CommentSubject">
    <w:name w:val="annotation subject"/>
    <w:basedOn w:val="CommentText"/>
    <w:next w:val="CommentText"/>
    <w:link w:val="CommentSubjectChar"/>
    <w:rsid w:val="004C3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3D0B"/>
    <w:rPr>
      <w:rFonts w:ascii="華康細圓體(P)" w:eastAsia="華康細圓體(P)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C3D0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C3D0B"/>
    <w:rPr>
      <w:rFonts w:ascii="Segoe UI" w:eastAsia="華康細圓體(P)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BFDD-23B0-470E-89BD-52D1565E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416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31</cp:revision>
  <cp:lastPrinted>1899-12-31T16:00:00Z</cp:lastPrinted>
  <dcterms:created xsi:type="dcterms:W3CDTF">2023-01-21T05:09:00Z</dcterms:created>
  <dcterms:modified xsi:type="dcterms:W3CDTF">2023-01-29T08:54:00Z</dcterms:modified>
</cp:coreProperties>
</file>